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310D" w14:textId="3C3B71AC" w:rsidR="00B81A76" w:rsidRPr="00ED3D6B" w:rsidRDefault="00B81A76" w:rsidP="00343129">
      <w:pPr>
        <w:spacing w:before="0"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10170"/>
      </w:tblGrid>
      <w:tr w:rsidR="00EC0675" w:rsidRPr="00ED3D6B" w14:paraId="3D223D33" w14:textId="77777777" w:rsidTr="00343129">
        <w:trPr>
          <w:trHeight w:val="827"/>
          <w:jc w:val="center"/>
        </w:trPr>
        <w:tc>
          <w:tcPr>
            <w:tcW w:w="10170" w:type="dxa"/>
          </w:tcPr>
          <w:sdt>
            <w:sdtPr>
              <w:rPr>
                <w:rFonts w:ascii="Arial" w:hAnsi="Arial"/>
                <w:sz w:val="28"/>
                <w:szCs w:val="28"/>
              </w:rPr>
              <w:id w:val="1429936787"/>
              <w:placeholder>
                <w:docPart w:val="9D263204BF964EFBACCB406DD3F49C87"/>
              </w:placeholder>
              <w15:appearance w15:val="hidden"/>
            </w:sdtPr>
            <w:sdtContent>
              <w:p w14:paraId="6EBA1D4A" w14:textId="114ABB4D" w:rsidR="00ED3D6B" w:rsidRPr="00ED3D6B" w:rsidRDefault="00ED3D6B" w:rsidP="00343129">
                <w:pPr>
                  <w:pStyle w:val="Heading1"/>
                  <w:jc w:val="center"/>
                  <w:rPr>
                    <w:rFonts w:ascii="Arial" w:hAnsi="Arial"/>
                    <w:color w:val="auto"/>
                    <w:sz w:val="28"/>
                    <w:szCs w:val="28"/>
                  </w:rPr>
                </w:pPr>
                <w:r w:rsidRPr="005505E4">
                  <w:rPr>
                    <w:rFonts w:ascii="Arial" w:hAnsi="Arial"/>
                    <w:color w:val="auto"/>
                    <w:sz w:val="28"/>
                    <w:szCs w:val="28"/>
                  </w:rPr>
                  <w:t>T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he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A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ssociation of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P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retrial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P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rofessionals of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F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lorida</w:t>
                </w:r>
              </w:p>
              <w:p w14:paraId="49872160" w14:textId="4AA527F3" w:rsidR="00EC0675" w:rsidRPr="00ED3D6B" w:rsidRDefault="00ED3D6B" w:rsidP="00343129">
                <w:pPr>
                  <w:pStyle w:val="Heading1"/>
                  <w:jc w:val="center"/>
                  <w:rPr>
                    <w:rFonts w:ascii="Arial" w:hAnsi="Arial"/>
                    <w:color w:val="auto"/>
                    <w:sz w:val="28"/>
                    <w:szCs w:val="28"/>
                  </w:rPr>
                </w:pP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Board of Directors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M</w:t>
                </w:r>
                <w:r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eeting </w:t>
                </w:r>
                <w:r w:rsidR="008953F9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Minutes</w:t>
                </w:r>
              </w:p>
              <w:p w14:paraId="6CD78290" w14:textId="42DB80D0" w:rsidR="00ED3D6B" w:rsidRPr="00ED3D6B" w:rsidRDefault="00D071C8" w:rsidP="00343129">
                <w:pPr>
                  <w:pStyle w:val="Heading1"/>
                  <w:jc w:val="center"/>
                  <w:rPr>
                    <w:rFonts w:ascii="Arial" w:hAnsi="Arial"/>
                    <w:color w:val="auto"/>
                    <w:sz w:val="28"/>
                    <w:szCs w:val="28"/>
                  </w:rPr>
                </w:pP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September</w:t>
                </w:r>
                <w:r w:rsidR="006157BD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 xml:space="preserve"> </w:t>
                </w: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9</w:t>
                </w:r>
                <w:r w:rsidR="00ED3D6B" w:rsidRPr="00ED3D6B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, 202</w:t>
                </w:r>
                <w:r w:rsidR="0098575C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5</w:t>
                </w:r>
              </w:p>
              <w:p w14:paraId="67172FEA" w14:textId="0B8C36AB" w:rsidR="00ED3D6B" w:rsidRPr="00ED3D6B" w:rsidRDefault="00FC669B" w:rsidP="00343129">
                <w:pPr>
                  <w:pStyle w:val="Heading1"/>
                  <w:jc w:val="center"/>
                  <w:rPr>
                    <w:rFonts w:ascii="Arial" w:hAnsi="Arial"/>
                    <w:color w:val="auto"/>
                    <w:sz w:val="28"/>
                    <w:szCs w:val="28"/>
                  </w:rPr>
                </w:pPr>
                <w:r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11</w:t>
                </w:r>
                <w:r w:rsidR="00FD7213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:00</w:t>
                </w:r>
                <w:r w:rsidR="0098575C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A</w:t>
                </w:r>
                <w:r w:rsidR="00FD7213">
                  <w:rPr>
                    <w:rFonts w:ascii="Arial" w:hAnsi="Arial"/>
                    <w:caps w:val="0"/>
                    <w:color w:val="auto"/>
                    <w:sz w:val="28"/>
                    <w:szCs w:val="28"/>
                  </w:rPr>
                  <w:t>M</w:t>
                </w:r>
              </w:p>
              <w:p w14:paraId="62FA7332" w14:textId="5FCEA1F6" w:rsidR="00BA26A4" w:rsidRPr="00343129" w:rsidRDefault="00000000" w:rsidP="00591BF8">
                <w:pPr>
                  <w:pStyle w:val="Heading1"/>
                  <w:jc w:val="center"/>
                  <w:rPr>
                    <w:rFonts w:ascii="Arial" w:hAnsi="Arial"/>
                    <w:color w:val="auto"/>
                    <w:sz w:val="28"/>
                    <w:szCs w:val="28"/>
                  </w:rPr>
                </w:pPr>
              </w:p>
            </w:sdtContent>
          </w:sdt>
        </w:tc>
      </w:tr>
      <w:tr w:rsidR="00EC0675" w:rsidRPr="00343129" w14:paraId="461A5399" w14:textId="77777777" w:rsidTr="00343129">
        <w:trPr>
          <w:trHeight w:val="20"/>
          <w:jc w:val="center"/>
        </w:trPr>
        <w:tc>
          <w:tcPr>
            <w:tcW w:w="10170" w:type="dxa"/>
          </w:tcPr>
          <w:p w14:paraId="3CDB324F" w14:textId="77777777" w:rsidR="00EC0675" w:rsidRPr="00343129" w:rsidRDefault="00000000" w:rsidP="00343129">
            <w:pPr>
              <w:pStyle w:val="Subheading"/>
              <w:framePr w:hSpace="0" w:wrap="auto" w:vAnchor="margin" w:hAnchor="text" w:xAlign="left" w:yAlign="inline"/>
              <w:spacing w:befor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48187187"/>
                <w:placeholder>
                  <w:docPart w:val="D78534F8529E44289EEF3DD6765AA4BD"/>
                </w:placeholder>
                <w:temporary/>
                <w:showingPlcHdr/>
                <w15:appearance w15:val="hidden"/>
                <w:text/>
              </w:sdtPr>
              <w:sdtContent>
                <w:r w:rsidR="00EC0675" w:rsidRPr="00343129">
                  <w:rPr>
                    <w:rFonts w:ascii="Arial" w:hAnsi="Arial" w:cs="Arial"/>
                    <w:b/>
                    <w:bCs/>
                    <w:color w:val="auto"/>
                  </w:rPr>
                  <w:t>Attendees:</w:t>
                </w:r>
              </w:sdtContent>
            </w:sdt>
            <w:r w:rsidR="00EC0675" w:rsidRPr="00343129">
              <w:rPr>
                <w:rFonts w:ascii="Arial" w:hAnsi="Arial" w:cs="Arial"/>
              </w:rPr>
              <w:t xml:space="preserve"> </w:t>
            </w:r>
          </w:p>
          <w:p w14:paraId="6592A6EA" w14:textId="546B277B" w:rsidR="005505E4" w:rsidRPr="00343129" w:rsidRDefault="005505E4" w:rsidP="00343129">
            <w:pPr>
              <w:pStyle w:val="Subheading"/>
              <w:framePr w:hSpace="0" w:wrap="auto" w:vAnchor="margin" w:hAnchor="text" w:xAlign="left" w:yAlign="inline"/>
              <w:spacing w:before="0"/>
              <w:rPr>
                <w:rFonts w:ascii="Arial" w:hAnsi="Arial" w:cs="Arial"/>
                <w:b/>
                <w:bCs/>
              </w:rPr>
            </w:pPr>
            <w:r w:rsidRPr="00343129">
              <w:rPr>
                <w:rFonts w:ascii="Arial" w:hAnsi="Arial" w:cs="Arial"/>
                <w:b/>
                <w:bCs/>
                <w:color w:val="auto"/>
              </w:rPr>
              <w:t>Not Present:</w:t>
            </w:r>
          </w:p>
        </w:tc>
      </w:tr>
    </w:tbl>
    <w:p w14:paraId="7B05E055" w14:textId="77777777" w:rsidR="00C37C36" w:rsidRPr="00343129" w:rsidRDefault="00C37C36" w:rsidP="00343129">
      <w:pPr>
        <w:spacing w:before="0" w:after="0" w:line="240" w:lineRule="auto"/>
        <w:rPr>
          <w:rFonts w:ascii="Arial" w:hAnsi="Arial" w:cs="Arial"/>
          <w:sz w:val="24"/>
        </w:rPr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10260"/>
      </w:tblGrid>
      <w:tr w:rsidR="00BB7149" w:rsidRPr="00343129" w14:paraId="5160B860" w14:textId="77777777" w:rsidTr="00002315">
        <w:trPr>
          <w:trHeight w:val="154"/>
          <w:jc w:val="center"/>
        </w:trPr>
        <w:tc>
          <w:tcPr>
            <w:tcW w:w="10260" w:type="dxa"/>
          </w:tcPr>
          <w:p w14:paraId="2B7C0F39" w14:textId="1F35DBB1" w:rsidR="00550240" w:rsidRPr="00343129" w:rsidRDefault="005E58C5" w:rsidP="00343129">
            <w:pPr>
              <w:pStyle w:val="ListNumber"/>
              <w:spacing w:before="0"/>
              <w:ind w:left="165"/>
              <w:rPr>
                <w:rFonts w:ascii="Arial" w:hAnsi="Arial" w:cs="Arial"/>
                <w:color w:val="auto"/>
                <w:sz w:val="24"/>
              </w:rPr>
            </w:pPr>
            <w:r w:rsidRPr="00343129">
              <w:rPr>
                <w:rFonts w:ascii="Arial" w:eastAsiaTheme="majorEastAsia" w:hAnsi="Arial" w:cs="Arial"/>
                <w:color w:val="auto"/>
                <w:sz w:val="24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color w:val="auto"/>
                  <w:sz w:val="24"/>
                </w:rPr>
                <w:alias w:val="Call to order:"/>
                <w:tag w:val="Call to order:"/>
                <w:id w:val="-1375694221"/>
                <w:placeholder>
                  <w:docPart w:val="88D5DFA0A4B94DD5BFD9E7D8ED0ADEFF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="00550240" w:rsidRPr="00343129">
                  <w:rPr>
                    <w:rFonts w:ascii="Arial" w:eastAsiaTheme="majorEastAsia" w:hAnsi="Arial" w:cs="Arial"/>
                    <w:color w:val="auto"/>
                    <w:sz w:val="24"/>
                  </w:rPr>
                  <w:t>Call to order</w:t>
                </w:r>
              </w:sdtContent>
            </w:sdt>
            <w:r w:rsidR="00E35BF9">
              <w:rPr>
                <w:rFonts w:ascii="Arial" w:eastAsiaTheme="majorEastAsia" w:hAnsi="Arial" w:cs="Arial"/>
                <w:color w:val="auto"/>
                <w:sz w:val="24"/>
              </w:rPr>
              <w:t xml:space="preserve"> – 11:08am</w:t>
            </w:r>
          </w:p>
        </w:tc>
      </w:tr>
      <w:tr w:rsidR="00BB7149" w:rsidRPr="00343129" w14:paraId="15081348" w14:textId="77777777" w:rsidTr="00002315">
        <w:trPr>
          <w:trHeight w:val="65"/>
          <w:jc w:val="center"/>
        </w:trPr>
        <w:tc>
          <w:tcPr>
            <w:tcW w:w="10260" w:type="dxa"/>
          </w:tcPr>
          <w:p w14:paraId="068E1D56" w14:textId="1942E357" w:rsidR="00550240" w:rsidRPr="00343129" w:rsidRDefault="00550240" w:rsidP="00343129">
            <w:pPr>
              <w:spacing w:before="0"/>
              <w:ind w:left="165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193FA27F" w14:textId="77777777" w:rsidTr="00002315">
        <w:trPr>
          <w:trHeight w:val="147"/>
          <w:jc w:val="center"/>
        </w:trPr>
        <w:tc>
          <w:tcPr>
            <w:tcW w:w="10260" w:type="dxa"/>
          </w:tcPr>
          <w:p w14:paraId="71D87CFB" w14:textId="5CB6FBEA" w:rsidR="00550240" w:rsidRPr="00343129" w:rsidRDefault="00550240" w:rsidP="00343129">
            <w:pPr>
              <w:pStyle w:val="ListNumber"/>
              <w:spacing w:before="0"/>
              <w:ind w:left="16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eastAsiaTheme="majorEastAsia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sz w:val="24"/>
                </w:rPr>
                <w:alias w:val="Roll call:"/>
                <w:tag w:val="Roll call:"/>
                <w:id w:val="-2067708843"/>
                <w:placeholder>
                  <w:docPart w:val="77F9E3F4BD7643D5B26B8CE8615C24B2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Pr="00343129">
                  <w:rPr>
                    <w:rFonts w:ascii="Arial" w:eastAsiaTheme="majorEastAsia" w:hAnsi="Arial" w:cs="Arial"/>
                    <w:sz w:val="24"/>
                  </w:rPr>
                  <w:t>Roll call</w:t>
                </w:r>
              </w:sdtContent>
            </w:sdt>
            <w:r w:rsidR="00E35BF9">
              <w:rPr>
                <w:rFonts w:ascii="Arial" w:eastAsiaTheme="majorEastAsia" w:hAnsi="Arial" w:cs="Arial"/>
                <w:sz w:val="24"/>
              </w:rPr>
              <w:t xml:space="preserve"> – Prsent – Ashley, Crystal, Yesenia, Jeff</w:t>
            </w:r>
            <w:r w:rsidR="006C062E">
              <w:rPr>
                <w:rFonts w:ascii="Arial" w:eastAsiaTheme="majorEastAsia" w:hAnsi="Arial" w:cs="Arial"/>
                <w:sz w:val="24"/>
              </w:rPr>
              <w:t xml:space="preserve">, </w:t>
            </w:r>
            <w:r w:rsidR="0068354C">
              <w:rPr>
                <w:rFonts w:ascii="Arial" w:eastAsiaTheme="majorEastAsia" w:hAnsi="Arial" w:cs="Arial"/>
                <w:sz w:val="24"/>
              </w:rPr>
              <w:t>David</w:t>
            </w:r>
            <w:r w:rsidR="00625ECE">
              <w:rPr>
                <w:rFonts w:ascii="Arial" w:eastAsiaTheme="majorEastAsia" w:hAnsi="Arial" w:cs="Arial"/>
                <w:sz w:val="24"/>
              </w:rPr>
              <w:t>, Iris</w:t>
            </w:r>
            <w:r w:rsidR="00942F8A">
              <w:rPr>
                <w:rFonts w:ascii="Arial" w:eastAsiaTheme="majorEastAsia" w:hAnsi="Arial" w:cs="Arial"/>
                <w:sz w:val="24"/>
              </w:rPr>
              <w:t>, and Travis</w:t>
            </w:r>
            <w:r w:rsidR="00377C21">
              <w:rPr>
                <w:rFonts w:ascii="Arial" w:eastAsiaTheme="majorEastAsia" w:hAnsi="Arial" w:cs="Arial"/>
                <w:sz w:val="24"/>
              </w:rPr>
              <w:t>. Not Present – Kelli.</w:t>
            </w:r>
          </w:p>
        </w:tc>
      </w:tr>
      <w:tr w:rsidR="00BB7149" w:rsidRPr="00343129" w14:paraId="57707488" w14:textId="77777777" w:rsidTr="00002315">
        <w:trPr>
          <w:trHeight w:val="65"/>
          <w:jc w:val="center"/>
        </w:trPr>
        <w:tc>
          <w:tcPr>
            <w:tcW w:w="10260" w:type="dxa"/>
          </w:tcPr>
          <w:p w14:paraId="583BA994" w14:textId="77777777" w:rsidR="00F03FBE" w:rsidRDefault="00F03FBE" w:rsidP="00343129">
            <w:pPr>
              <w:spacing w:before="0"/>
              <w:ind w:left="165"/>
              <w:rPr>
                <w:rFonts w:ascii="Arial" w:hAnsi="Arial" w:cs="Arial"/>
                <w:sz w:val="24"/>
              </w:rPr>
            </w:pPr>
          </w:p>
          <w:p w14:paraId="145BDE49" w14:textId="09BD0D4A" w:rsidR="00784DE0" w:rsidRDefault="00784DE0" w:rsidP="00343129">
            <w:pPr>
              <w:spacing w:before="0"/>
              <w:ind w:left="1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*President Message to BOD</w:t>
            </w:r>
          </w:p>
          <w:p w14:paraId="3949989C" w14:textId="5962FD23" w:rsidR="00784DE0" w:rsidRPr="00343129" w:rsidRDefault="00784DE0" w:rsidP="00343129">
            <w:pPr>
              <w:spacing w:before="0"/>
              <w:ind w:left="165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21D357C8" w14:textId="77777777" w:rsidTr="00002315">
        <w:trPr>
          <w:trHeight w:val="65"/>
          <w:jc w:val="center"/>
        </w:trPr>
        <w:tc>
          <w:tcPr>
            <w:tcW w:w="10260" w:type="dxa"/>
          </w:tcPr>
          <w:p w14:paraId="103379C6" w14:textId="045DA1CF" w:rsidR="00550240" w:rsidRPr="00343129" w:rsidRDefault="00550240" w:rsidP="00343129">
            <w:pPr>
              <w:pStyle w:val="ListNumber"/>
              <w:spacing w:before="0"/>
              <w:ind w:left="16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eastAsiaTheme="majorEastAsia" w:hAnsi="Arial" w:cs="Arial"/>
                <w:sz w:val="24"/>
              </w:rPr>
              <w:t xml:space="preserve"> </w:t>
            </w:r>
            <w:sdt>
              <w:sdtPr>
                <w:rPr>
                  <w:rFonts w:ascii="Arial" w:eastAsiaTheme="majorEastAsia" w:hAnsi="Arial" w:cs="Arial"/>
                  <w:sz w:val="24"/>
                </w:rPr>
                <w:alias w:val="Approval of minutes from last meeting:"/>
                <w:tag w:val="Approval of minutes from last meeting:"/>
                <w:id w:val="-1691683296"/>
                <w:placeholder>
                  <w:docPart w:val="C720BAD9AC9742A6A7C0BAE86F6B01F9"/>
                </w:placeholder>
                <w:temporary/>
                <w:showingPlcHdr/>
                <w15:appearance w15:val="hidden"/>
              </w:sdtPr>
              <w:sdtEndPr>
                <w:rPr>
                  <w:rFonts w:eastAsia="Times New Roman"/>
                </w:rPr>
              </w:sdtEndPr>
              <w:sdtContent>
                <w:r w:rsidRPr="00343129">
                  <w:rPr>
                    <w:rFonts w:ascii="Arial" w:eastAsiaTheme="majorEastAsia" w:hAnsi="Arial" w:cs="Arial"/>
                    <w:sz w:val="24"/>
                  </w:rPr>
                  <w:t>Approval of minutes from last meeting</w:t>
                </w:r>
              </w:sdtContent>
            </w:sdt>
            <w:r w:rsidR="00784DE0">
              <w:rPr>
                <w:rFonts w:ascii="Arial" w:eastAsiaTheme="majorEastAsia" w:hAnsi="Arial" w:cs="Arial"/>
                <w:sz w:val="24"/>
              </w:rPr>
              <w:t xml:space="preserve"> (June)</w:t>
            </w:r>
            <w:r w:rsidR="008B6725">
              <w:rPr>
                <w:rFonts w:ascii="Arial" w:eastAsiaTheme="majorEastAsia" w:hAnsi="Arial" w:cs="Arial"/>
                <w:sz w:val="24"/>
              </w:rPr>
              <w:t xml:space="preserve"> </w:t>
            </w:r>
            <w:r w:rsidR="0068354C">
              <w:rPr>
                <w:rFonts w:ascii="Arial" w:eastAsiaTheme="majorEastAsia" w:hAnsi="Arial" w:cs="Arial"/>
                <w:sz w:val="24"/>
              </w:rPr>
              <w:t>–</w:t>
            </w:r>
            <w:r w:rsidR="008B6725">
              <w:rPr>
                <w:rFonts w:ascii="Arial" w:eastAsiaTheme="majorEastAsia" w:hAnsi="Arial" w:cs="Arial"/>
                <w:sz w:val="24"/>
              </w:rPr>
              <w:t xml:space="preserve"> </w:t>
            </w:r>
            <w:r w:rsidR="0068354C">
              <w:rPr>
                <w:rFonts w:ascii="Arial" w:eastAsiaTheme="majorEastAsia" w:hAnsi="Arial" w:cs="Arial"/>
                <w:sz w:val="24"/>
              </w:rPr>
              <w:t>Yesenia motion, Crystal 2</w:t>
            </w:r>
            <w:r w:rsidR="0068354C" w:rsidRPr="00625ECE">
              <w:rPr>
                <w:rFonts w:ascii="Arial" w:eastAsiaTheme="majorEastAsia" w:hAnsi="Arial" w:cs="Arial"/>
                <w:sz w:val="24"/>
                <w:vertAlign w:val="superscript"/>
              </w:rPr>
              <w:t>n</w:t>
            </w:r>
            <w:r w:rsidR="00625ECE" w:rsidRPr="00625ECE">
              <w:rPr>
                <w:rFonts w:ascii="Arial" w:eastAsiaTheme="majorEastAsia" w:hAnsi="Arial" w:cs="Arial"/>
                <w:sz w:val="24"/>
                <w:vertAlign w:val="superscript"/>
              </w:rPr>
              <w:t>d</w:t>
            </w:r>
            <w:r w:rsidR="00625ECE">
              <w:rPr>
                <w:rFonts w:ascii="Arial" w:eastAsiaTheme="majorEastAsia" w:hAnsi="Arial" w:cs="Arial"/>
                <w:sz w:val="24"/>
              </w:rPr>
              <w:t>.</w:t>
            </w:r>
          </w:p>
        </w:tc>
      </w:tr>
      <w:tr w:rsidR="00BB7149" w:rsidRPr="00343129" w14:paraId="4E0B379C" w14:textId="77777777" w:rsidTr="00002315">
        <w:trPr>
          <w:trHeight w:val="65"/>
          <w:jc w:val="center"/>
        </w:trPr>
        <w:tc>
          <w:tcPr>
            <w:tcW w:w="10260" w:type="dxa"/>
          </w:tcPr>
          <w:p w14:paraId="43DB45A2" w14:textId="3705E2DF" w:rsidR="005505E4" w:rsidRPr="00343129" w:rsidRDefault="005505E4" w:rsidP="00343129">
            <w:pPr>
              <w:spacing w:before="0"/>
              <w:ind w:left="165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7017EB35" w14:textId="77777777" w:rsidTr="00002315">
        <w:trPr>
          <w:trHeight w:val="132"/>
          <w:jc w:val="center"/>
        </w:trPr>
        <w:tc>
          <w:tcPr>
            <w:tcW w:w="10260" w:type="dxa"/>
          </w:tcPr>
          <w:p w14:paraId="1F613AC2" w14:textId="504D56D3" w:rsidR="00550240" w:rsidRPr="00343129" w:rsidRDefault="00550240" w:rsidP="00343129">
            <w:pPr>
              <w:pStyle w:val="ListNumber"/>
              <w:spacing w:before="0"/>
              <w:ind w:left="16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 xml:space="preserve"> </w:t>
            </w:r>
            <w:r w:rsidR="005505E4" w:rsidRPr="00343129">
              <w:rPr>
                <w:rFonts w:ascii="Arial" w:hAnsi="Arial" w:cs="Arial"/>
                <w:sz w:val="24"/>
              </w:rPr>
              <w:t>Financial report</w:t>
            </w:r>
            <w:r w:rsidR="006F7D01">
              <w:rPr>
                <w:rFonts w:ascii="Arial" w:hAnsi="Arial" w:cs="Arial"/>
                <w:sz w:val="24"/>
              </w:rPr>
              <w:t xml:space="preserve"> – Iris McDonald</w:t>
            </w:r>
          </w:p>
        </w:tc>
      </w:tr>
      <w:tr w:rsidR="00BB7149" w:rsidRPr="00343129" w14:paraId="0AB88D6E" w14:textId="77777777" w:rsidTr="00002315">
        <w:trPr>
          <w:trHeight w:val="784"/>
          <w:jc w:val="center"/>
        </w:trPr>
        <w:tc>
          <w:tcPr>
            <w:tcW w:w="10260" w:type="dxa"/>
          </w:tcPr>
          <w:p w14:paraId="692808C2" w14:textId="28A92740" w:rsidR="00550240" w:rsidRPr="00343129" w:rsidRDefault="007A37CF" w:rsidP="00343129">
            <w:pPr>
              <w:pStyle w:val="ListNumber2"/>
              <w:spacing w:before="0"/>
              <w:ind w:left="255" w:firstLine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Financials update</w:t>
            </w:r>
            <w:r w:rsidR="00844762">
              <w:rPr>
                <w:rFonts w:ascii="Arial" w:hAnsi="Arial" w:cs="Arial"/>
                <w:sz w:val="24"/>
              </w:rPr>
              <w:t xml:space="preserve"> – will email to Ashley</w:t>
            </w:r>
            <w:r w:rsidR="00076B4D">
              <w:rPr>
                <w:rFonts w:ascii="Arial" w:hAnsi="Arial" w:cs="Arial"/>
                <w:sz w:val="24"/>
              </w:rPr>
              <w:t xml:space="preserve">. </w:t>
            </w:r>
          </w:p>
          <w:p w14:paraId="77691B88" w14:textId="31F56A8F" w:rsidR="00C72605" w:rsidRPr="00845C66" w:rsidRDefault="00606852" w:rsidP="00845C66">
            <w:pPr>
              <w:pStyle w:val="ListNumber2"/>
              <w:spacing w:before="0"/>
              <w:ind w:left="255" w:firstLine="2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>Unpaid agencies</w:t>
            </w:r>
            <w:r w:rsidR="00D071C8">
              <w:rPr>
                <w:rFonts w:ascii="Arial" w:hAnsi="Arial" w:cs="Arial"/>
                <w:sz w:val="24"/>
              </w:rPr>
              <w:t>?</w:t>
            </w:r>
            <w:r w:rsidR="00076B4D">
              <w:rPr>
                <w:rFonts w:ascii="Arial" w:hAnsi="Arial" w:cs="Arial"/>
                <w:sz w:val="24"/>
              </w:rPr>
              <w:t xml:space="preserve"> – Travis checking, Jax payment</w:t>
            </w:r>
            <w:r w:rsidR="00497152">
              <w:rPr>
                <w:rFonts w:ascii="Arial" w:hAnsi="Arial" w:cs="Arial"/>
                <w:sz w:val="24"/>
              </w:rPr>
              <w:t xml:space="preserve"> received. Direct deposits vs having to send check. </w:t>
            </w:r>
          </w:p>
          <w:p w14:paraId="60A73C13" w14:textId="162B7859" w:rsidR="00606852" w:rsidRPr="00343129" w:rsidRDefault="00606852" w:rsidP="00343129">
            <w:pPr>
              <w:pStyle w:val="ListNumber2"/>
              <w:numPr>
                <w:ilvl w:val="0"/>
                <w:numId w:val="0"/>
              </w:numPr>
              <w:spacing w:before="0"/>
              <w:ind w:left="950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1B6AE714" w14:textId="77777777" w:rsidTr="00002315">
        <w:trPr>
          <w:trHeight w:val="414"/>
          <w:jc w:val="center"/>
        </w:trPr>
        <w:tc>
          <w:tcPr>
            <w:tcW w:w="10260" w:type="dxa"/>
          </w:tcPr>
          <w:p w14:paraId="3257D171" w14:textId="61F4973B" w:rsidR="004C5BA8" w:rsidRPr="00845C66" w:rsidRDefault="004C5BA8" w:rsidP="00845C66">
            <w:pPr>
              <w:pStyle w:val="ListNumber"/>
              <w:spacing w:before="0"/>
              <w:ind w:left="165" w:hanging="90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 xml:space="preserve"> vendor coordinator report</w:t>
            </w:r>
            <w:r w:rsidR="00252E2F" w:rsidRPr="00343129">
              <w:rPr>
                <w:rFonts w:ascii="Arial" w:hAnsi="Arial" w:cs="Arial"/>
                <w:sz w:val="24"/>
              </w:rPr>
              <w:t xml:space="preserve"> – Yesenia Alves</w:t>
            </w:r>
            <w:r w:rsidR="00497152">
              <w:rPr>
                <w:rFonts w:ascii="Arial" w:hAnsi="Arial" w:cs="Arial"/>
                <w:sz w:val="24"/>
              </w:rPr>
              <w:t xml:space="preserve"> </w:t>
            </w:r>
            <w:r w:rsidR="00B61AE1">
              <w:rPr>
                <w:rFonts w:ascii="Arial" w:hAnsi="Arial" w:cs="Arial"/>
                <w:sz w:val="24"/>
              </w:rPr>
              <w:t>–</w:t>
            </w:r>
            <w:r w:rsidR="00497152">
              <w:rPr>
                <w:rFonts w:ascii="Arial" w:hAnsi="Arial" w:cs="Arial"/>
                <w:sz w:val="24"/>
              </w:rPr>
              <w:t xml:space="preserve"> </w:t>
            </w:r>
            <w:r w:rsidR="00B61AE1">
              <w:rPr>
                <w:rFonts w:ascii="Arial" w:hAnsi="Arial" w:cs="Arial"/>
                <w:sz w:val="24"/>
              </w:rPr>
              <w:t xml:space="preserve">Fl Behavioral Health Conference attended and found potential vendors. </w:t>
            </w:r>
          </w:p>
          <w:p w14:paraId="79444704" w14:textId="77777777" w:rsidR="00343129" w:rsidRPr="00343129" w:rsidRDefault="00343129" w:rsidP="006157BD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54F663DF" w14:textId="10B4C503" w:rsidR="004C5BA8" w:rsidRPr="00343129" w:rsidRDefault="004C5BA8" w:rsidP="00343129">
            <w:pPr>
              <w:pStyle w:val="ListNumber"/>
              <w:spacing w:before="0"/>
              <w:ind w:left="16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caps w:val="0"/>
                <w:sz w:val="24"/>
              </w:rPr>
              <w:t xml:space="preserve"> COMMUNICATIONS DIRECTOR REPORT</w:t>
            </w:r>
            <w:r w:rsidR="00B87681" w:rsidRPr="00343129">
              <w:rPr>
                <w:rFonts w:ascii="Arial" w:hAnsi="Arial" w:cs="Arial"/>
                <w:caps w:val="0"/>
                <w:sz w:val="24"/>
              </w:rPr>
              <w:t xml:space="preserve"> – CRYSTAL RYTELL</w:t>
            </w:r>
          </w:p>
          <w:p w14:paraId="2D7FA269" w14:textId="6C045977" w:rsidR="00343129" w:rsidRDefault="00EA0EC1" w:rsidP="005E4649">
            <w:pPr>
              <w:pStyle w:val="ListNumber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b w:val="0"/>
                <w:bCs/>
                <w:sz w:val="24"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>An</w:t>
            </w:r>
            <w:r w:rsidR="00361047">
              <w:rPr>
                <w:rFonts w:ascii="Arial" w:hAnsi="Arial" w:cs="Arial"/>
                <w:b w:val="0"/>
                <w:bCs/>
                <w:sz w:val="24"/>
              </w:rPr>
              <w:t xml:space="preserve">dy working on forum and member </w:t>
            </w:r>
            <w:r w:rsidR="00191AA9">
              <w:rPr>
                <w:rFonts w:ascii="Arial" w:hAnsi="Arial" w:cs="Arial"/>
                <w:b w:val="0"/>
                <w:bCs/>
                <w:sz w:val="24"/>
              </w:rPr>
              <w:t>site</w:t>
            </w:r>
          </w:p>
          <w:p w14:paraId="71929E29" w14:textId="71F7636B" w:rsidR="00191AA9" w:rsidRDefault="00191AA9" w:rsidP="005E4649">
            <w:pPr>
              <w:pStyle w:val="ListNumber"/>
              <w:numPr>
                <w:ilvl w:val="0"/>
                <w:numId w:val="14"/>
              </w:numPr>
              <w:spacing w:before="0"/>
              <w:rPr>
                <w:rFonts w:ascii="Arial" w:hAnsi="Arial" w:cs="Arial"/>
                <w:b w:val="0"/>
                <w:bCs/>
                <w:sz w:val="24"/>
              </w:rPr>
            </w:pPr>
            <w:r>
              <w:rPr>
                <w:rFonts w:ascii="Arial" w:hAnsi="Arial" w:cs="Arial"/>
                <w:b w:val="0"/>
                <w:bCs/>
                <w:sz w:val="24"/>
              </w:rPr>
              <w:t xml:space="preserve">crystal leaving at the end of </w:t>
            </w:r>
            <w:r w:rsidR="001541F5">
              <w:rPr>
                <w:rFonts w:ascii="Arial" w:hAnsi="Arial" w:cs="Arial"/>
                <w:b w:val="0"/>
                <w:bCs/>
                <w:sz w:val="24"/>
              </w:rPr>
              <w:t>this year</w:t>
            </w:r>
            <w:r w:rsidR="005C7E06">
              <w:rPr>
                <w:rFonts w:ascii="Arial" w:hAnsi="Arial" w:cs="Arial"/>
                <w:b w:val="0"/>
                <w:bCs/>
                <w:sz w:val="24"/>
              </w:rPr>
              <w:t xml:space="preserve"> – Staying!!!</w:t>
            </w:r>
          </w:p>
          <w:p w14:paraId="76B14C53" w14:textId="7566AC8F" w:rsidR="002F6BBF" w:rsidRPr="002F6BBF" w:rsidRDefault="002F6BBF" w:rsidP="005E4649">
            <w:pPr>
              <w:pStyle w:val="ListNumber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 w:val="0"/>
                <w:bCs/>
                <w:sz w:val="24"/>
              </w:rPr>
            </w:pPr>
          </w:p>
          <w:p w14:paraId="19862FBA" w14:textId="0CE27E5B" w:rsidR="004C5BA8" w:rsidRPr="00343129" w:rsidRDefault="004C5BA8" w:rsidP="00343129">
            <w:pPr>
              <w:pStyle w:val="ListNumber"/>
              <w:spacing w:before="0"/>
              <w:ind w:left="25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 xml:space="preserve"> regional director reports</w:t>
            </w:r>
          </w:p>
          <w:p w14:paraId="191DAA6B" w14:textId="06AAC9EE" w:rsidR="004C5BA8" w:rsidRPr="00343129" w:rsidRDefault="0023032B" w:rsidP="00343129">
            <w:pPr>
              <w:pStyle w:val="ListNumber2"/>
              <w:spacing w:before="0"/>
              <w:ind w:left="8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OPEN </w:t>
            </w:r>
            <w:r w:rsidR="004C5BA8" w:rsidRPr="00343129">
              <w:rPr>
                <w:rFonts w:ascii="Arial" w:hAnsi="Arial" w:cs="Arial"/>
                <w:sz w:val="24"/>
              </w:rPr>
              <w:t>– Northwest Regional Director</w:t>
            </w:r>
          </w:p>
          <w:p w14:paraId="5EC336B3" w14:textId="2D090158" w:rsidR="004C5BA8" w:rsidRPr="00343129" w:rsidRDefault="001D4A98" w:rsidP="00343129">
            <w:pPr>
              <w:pStyle w:val="ListNumber2"/>
              <w:spacing w:before="0"/>
              <w:ind w:left="8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Jeff Bacigalupi </w:t>
            </w:r>
            <w:r w:rsidR="004C5BA8" w:rsidRPr="00343129">
              <w:rPr>
                <w:rFonts w:ascii="Arial" w:hAnsi="Arial" w:cs="Arial"/>
                <w:sz w:val="24"/>
              </w:rPr>
              <w:t>– Southwest Regional Director</w:t>
            </w:r>
          </w:p>
          <w:p w14:paraId="366BF192" w14:textId="18D62828" w:rsidR="004C5BA8" w:rsidRPr="00343129" w:rsidRDefault="00123B6A" w:rsidP="00343129">
            <w:pPr>
              <w:pStyle w:val="ListNumber2"/>
              <w:spacing w:before="0"/>
              <w:ind w:left="88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OPEN</w:t>
            </w:r>
            <w:r w:rsidR="004C5BA8" w:rsidRPr="00343129">
              <w:rPr>
                <w:rFonts w:ascii="Arial" w:hAnsi="Arial" w:cs="Arial"/>
                <w:sz w:val="24"/>
              </w:rPr>
              <w:t xml:space="preserve"> – Northeast Regional Director</w:t>
            </w:r>
            <w:r>
              <w:rPr>
                <w:rFonts w:ascii="Arial" w:hAnsi="Arial" w:cs="Arial"/>
                <w:sz w:val="24"/>
              </w:rPr>
              <w:t xml:space="preserve"> – </w:t>
            </w:r>
            <w:r w:rsidR="00845C66">
              <w:rPr>
                <w:rFonts w:ascii="Arial" w:hAnsi="Arial" w:cs="Arial"/>
                <w:sz w:val="24"/>
              </w:rPr>
              <w:t>Need nominations!</w:t>
            </w:r>
          </w:p>
          <w:p w14:paraId="25E953BB" w14:textId="654D937F" w:rsidR="002573F9" w:rsidRDefault="00252E2F" w:rsidP="002573F9">
            <w:pPr>
              <w:pStyle w:val="ListNumber2"/>
              <w:spacing w:before="0"/>
              <w:ind w:left="885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 xml:space="preserve">Ehren Mooney </w:t>
            </w:r>
            <w:r w:rsidR="00AC67AA" w:rsidRPr="00343129">
              <w:rPr>
                <w:rFonts w:ascii="Arial" w:hAnsi="Arial" w:cs="Arial"/>
                <w:sz w:val="24"/>
              </w:rPr>
              <w:t>– Southeast Regional Director</w:t>
            </w:r>
            <w:r w:rsidRPr="00343129">
              <w:rPr>
                <w:rFonts w:ascii="Arial" w:hAnsi="Arial" w:cs="Arial"/>
                <w:sz w:val="24"/>
              </w:rPr>
              <w:t xml:space="preserve"> </w:t>
            </w:r>
          </w:p>
          <w:p w14:paraId="18AC0C91" w14:textId="2001D5C7" w:rsidR="00550240" w:rsidRPr="00343129" w:rsidRDefault="00550240" w:rsidP="00591BF8">
            <w:pPr>
              <w:pStyle w:val="ListNumber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37486D" w:rsidRPr="00343129" w14:paraId="3A12F9B6" w14:textId="77777777" w:rsidTr="00002315">
        <w:trPr>
          <w:trHeight w:val="414"/>
          <w:jc w:val="center"/>
        </w:trPr>
        <w:tc>
          <w:tcPr>
            <w:tcW w:w="10260" w:type="dxa"/>
          </w:tcPr>
          <w:p w14:paraId="12F90481" w14:textId="3846D2E1" w:rsidR="0098575C" w:rsidRPr="00343129" w:rsidRDefault="00591BF8" w:rsidP="006157BD">
            <w:pPr>
              <w:pStyle w:val="ListNumber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VIII. </w:t>
            </w:r>
            <w:r w:rsidR="0037486D" w:rsidRPr="00343129">
              <w:rPr>
                <w:rFonts w:ascii="Arial" w:hAnsi="Arial" w:cs="Arial"/>
                <w:sz w:val="24"/>
              </w:rPr>
              <w:t>new business</w:t>
            </w:r>
          </w:p>
          <w:p w14:paraId="0237B055" w14:textId="03B6AF26" w:rsidR="0037486D" w:rsidRPr="00343129" w:rsidRDefault="006157BD" w:rsidP="00343129">
            <w:pPr>
              <w:pStyle w:val="ListNumber2"/>
              <w:numPr>
                <w:ilvl w:val="0"/>
                <w:numId w:val="0"/>
              </w:numPr>
              <w:spacing w:before="0"/>
              <w:ind w:left="435" w:hanging="18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 w:rsidR="0037486D" w:rsidRPr="00343129">
              <w:rPr>
                <w:rFonts w:ascii="Arial" w:hAnsi="Arial" w:cs="Arial"/>
                <w:sz w:val="24"/>
              </w:rPr>
              <w:t>).</w:t>
            </w:r>
            <w:r w:rsidR="0037486D" w:rsidRPr="00343129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 w:rsidR="00343129" w:rsidRPr="00343129">
              <w:rPr>
                <w:rFonts w:ascii="Arial" w:hAnsi="Arial" w:cs="Arial"/>
                <w:b/>
                <w:bCs/>
                <w:sz w:val="24"/>
              </w:rPr>
              <w:t>2025 REGIONAL TRAINING</w:t>
            </w:r>
          </w:p>
          <w:p w14:paraId="059554D7" w14:textId="29B7DD09" w:rsidR="00133A8D" w:rsidRPr="000D7B4D" w:rsidRDefault="005278B3" w:rsidP="000D7B4D">
            <w:pPr>
              <w:pStyle w:val="ListNumber2"/>
              <w:numPr>
                <w:ilvl w:val="0"/>
                <w:numId w:val="0"/>
              </w:numPr>
              <w:spacing w:before="0"/>
              <w:ind w:left="615" w:firstLine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133A8D">
              <w:rPr>
                <w:rFonts w:ascii="Arial" w:hAnsi="Arial" w:cs="Arial"/>
                <w:sz w:val="24"/>
              </w:rPr>
              <w:t xml:space="preserve">)  </w:t>
            </w:r>
            <w:r w:rsidR="00133A8D">
              <w:rPr>
                <w:rFonts w:ascii="Arial" w:hAnsi="Arial" w:cs="Arial"/>
                <w:b/>
                <w:bCs/>
                <w:sz w:val="24"/>
              </w:rPr>
              <w:t>FALL TRAINING</w:t>
            </w:r>
          </w:p>
          <w:p w14:paraId="58BA8DD1" w14:textId="6639605B" w:rsidR="00860F06" w:rsidRDefault="00860F06" w:rsidP="00343129">
            <w:pPr>
              <w:pStyle w:val="ListNumber2"/>
              <w:numPr>
                <w:ilvl w:val="0"/>
                <w:numId w:val="0"/>
              </w:numPr>
              <w:spacing w:before="0"/>
              <w:ind w:left="615" w:firstLine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6157BD">
              <w:rPr>
                <w:rFonts w:ascii="Arial" w:hAnsi="Arial" w:cs="Arial"/>
                <w:sz w:val="24"/>
              </w:rPr>
              <w:t>Virtual or in person training by end of year</w:t>
            </w:r>
            <w:r w:rsidR="005278B3">
              <w:rPr>
                <w:rFonts w:ascii="Arial" w:hAnsi="Arial" w:cs="Arial"/>
                <w:sz w:val="24"/>
              </w:rPr>
              <w:t>. Location and date needed.</w:t>
            </w:r>
          </w:p>
          <w:p w14:paraId="02BAA534" w14:textId="77777777" w:rsidR="006B3809" w:rsidRDefault="00000595" w:rsidP="00343129">
            <w:pPr>
              <w:pStyle w:val="ListNumber2"/>
              <w:numPr>
                <w:ilvl w:val="0"/>
                <w:numId w:val="0"/>
              </w:numPr>
              <w:spacing w:before="0"/>
              <w:ind w:left="615" w:firstLine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FL Bar reached out and request for virtual </w:t>
            </w:r>
            <w:r w:rsidR="004E741D">
              <w:rPr>
                <w:rFonts w:ascii="Arial" w:hAnsi="Arial" w:cs="Arial"/>
                <w:sz w:val="24"/>
              </w:rPr>
              <w:t xml:space="preserve">trainings. </w:t>
            </w:r>
            <w:r w:rsidR="007817FB">
              <w:rPr>
                <w:rFonts w:ascii="Arial" w:hAnsi="Arial" w:cs="Arial"/>
                <w:sz w:val="24"/>
              </w:rPr>
              <w:t xml:space="preserve">Ashley asked for </w:t>
            </w:r>
            <w:r w:rsidR="00F63029">
              <w:rPr>
                <w:rFonts w:ascii="Arial" w:hAnsi="Arial" w:cs="Arial"/>
                <w:sz w:val="24"/>
              </w:rPr>
              <w:t xml:space="preserve">the following trainings - </w:t>
            </w:r>
            <w:r w:rsidR="00F63029" w:rsidRPr="00F63029">
              <w:rPr>
                <w:rFonts w:ascii="Arial" w:hAnsi="Arial" w:cs="Arial"/>
                <w:sz w:val="24"/>
              </w:rPr>
              <w:t>Criminal Law - Would like education on current and pending laws (electronic monitoring) that affect first appearance and pretrial supervision, how these laws affect relationships between pretrial officers, judges, lawyers, etc.</w:t>
            </w:r>
            <w:r w:rsidR="00F63029">
              <w:rPr>
                <w:rFonts w:ascii="Arial" w:hAnsi="Arial" w:cs="Arial"/>
                <w:sz w:val="24"/>
              </w:rPr>
              <w:t xml:space="preserve"> AND </w:t>
            </w:r>
            <w:r w:rsidR="006B3809" w:rsidRPr="006B3809">
              <w:rPr>
                <w:rFonts w:ascii="Arial" w:hAnsi="Arial" w:cs="Arial"/>
                <w:sz w:val="24"/>
              </w:rPr>
              <w:t xml:space="preserve">Criminal Law - Would </w:t>
            </w:r>
            <w:r w:rsidR="006B3809" w:rsidRPr="006B3809">
              <w:rPr>
                <w:rFonts w:ascii="Arial" w:hAnsi="Arial" w:cs="Arial"/>
                <w:sz w:val="24"/>
              </w:rPr>
              <w:lastRenderedPageBreak/>
              <w:t>like presentation to educate Pretrial professionals on bail and how this affects clients and their release status</w:t>
            </w:r>
            <w:r w:rsidR="006B3809">
              <w:rPr>
                <w:rFonts w:ascii="Arial" w:hAnsi="Arial" w:cs="Arial"/>
                <w:sz w:val="24"/>
              </w:rPr>
              <w:t xml:space="preserve">. </w:t>
            </w:r>
          </w:p>
          <w:p w14:paraId="509826C5" w14:textId="6E1D1451" w:rsidR="001D095B" w:rsidRDefault="001D095B" w:rsidP="00343129">
            <w:pPr>
              <w:pStyle w:val="ListNumber2"/>
              <w:numPr>
                <w:ilvl w:val="0"/>
                <w:numId w:val="0"/>
              </w:numPr>
              <w:spacing w:before="0"/>
              <w:ind w:left="615" w:firstLine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DATES proposed – October 9</w:t>
            </w:r>
            <w:r w:rsidRPr="001D095B">
              <w:rPr>
                <w:rFonts w:ascii="Arial" w:hAnsi="Arial" w:cs="Arial"/>
                <w:sz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E6C58">
              <w:rPr>
                <w:rFonts w:ascii="Arial" w:hAnsi="Arial" w:cs="Arial"/>
                <w:sz w:val="24"/>
              </w:rPr>
              <w:t>or October 16</w:t>
            </w:r>
            <w:r w:rsidR="002E6C58" w:rsidRPr="002E6C58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2E6C58">
              <w:rPr>
                <w:rFonts w:ascii="Arial" w:hAnsi="Arial" w:cs="Arial"/>
                <w:sz w:val="24"/>
              </w:rPr>
              <w:t xml:space="preserve"> </w:t>
            </w:r>
            <w:r w:rsidR="00A67191">
              <w:rPr>
                <w:rFonts w:ascii="Arial" w:hAnsi="Arial" w:cs="Arial"/>
                <w:sz w:val="24"/>
              </w:rPr>
              <w:t>@ 2pm-4pm (added dates/times flexible)</w:t>
            </w:r>
          </w:p>
          <w:p w14:paraId="27DE09E4" w14:textId="55E664EC" w:rsidR="00000595" w:rsidRDefault="004E741D" w:rsidP="00343129">
            <w:pPr>
              <w:pStyle w:val="ListNumber2"/>
              <w:numPr>
                <w:ilvl w:val="0"/>
                <w:numId w:val="0"/>
              </w:numPr>
              <w:spacing w:before="0"/>
              <w:ind w:left="615" w:firstLine="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Received notification from multiple attorneys interested in this</w:t>
            </w:r>
            <w:r w:rsidR="007C4A7E">
              <w:rPr>
                <w:rFonts w:ascii="Arial" w:hAnsi="Arial" w:cs="Arial"/>
                <w:sz w:val="24"/>
              </w:rPr>
              <w:t>:</w:t>
            </w:r>
          </w:p>
          <w:p w14:paraId="6DE8F18B" w14:textId="1934D6B8" w:rsidR="00093A5B" w:rsidRPr="007C4A7E" w:rsidRDefault="007C4A7E" w:rsidP="00093A5B">
            <w:pPr>
              <w:pStyle w:val="ListNumber2"/>
              <w:numPr>
                <w:ilvl w:val="0"/>
                <w:numId w:val="0"/>
              </w:numPr>
              <w:spacing w:before="0"/>
              <w:ind w:left="173"/>
              <w:rPr>
                <w:rFonts w:ascii="Arial" w:hAnsi="Arial" w:cs="Arial"/>
                <w:sz w:val="24"/>
              </w:rPr>
            </w:pPr>
            <w:r w:rsidRPr="007C4A7E">
              <w:rPr>
                <w:rFonts w:ascii="Arial" w:hAnsi="Arial" w:cs="Arial"/>
                <w:sz w:val="24"/>
              </w:rPr>
              <w:t>ALEX JOHN SAIZ, Esq.</w:t>
            </w:r>
          </w:p>
          <w:p w14:paraId="04CFB9D8" w14:textId="77777777" w:rsidR="007C4A7E" w:rsidRPr="007C4A7E" w:rsidRDefault="007C4A7E" w:rsidP="008F50FF">
            <w:pPr>
              <w:pStyle w:val="ListNumber2"/>
              <w:numPr>
                <w:ilvl w:val="0"/>
                <w:numId w:val="0"/>
              </w:numPr>
              <w:spacing w:before="0"/>
              <w:ind w:left="173"/>
              <w:rPr>
                <w:rFonts w:ascii="Arial" w:hAnsi="Arial" w:cs="Arial"/>
                <w:sz w:val="24"/>
              </w:rPr>
            </w:pPr>
            <w:r w:rsidRPr="007C4A7E">
              <w:rPr>
                <w:rFonts w:ascii="Arial" w:hAnsi="Arial" w:cs="Arial"/>
                <w:sz w:val="24"/>
              </w:rPr>
              <w:t>Miami, FL  33145</w:t>
            </w:r>
          </w:p>
          <w:p w14:paraId="35D54779" w14:textId="77777777" w:rsidR="007C4A7E" w:rsidRDefault="007C4A7E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481A84FE" w14:textId="5437DB4A" w:rsidR="00093A5B" w:rsidRPr="00093A5B" w:rsidRDefault="00B07A3D" w:rsidP="00B07A3D">
            <w:pPr>
              <w:pStyle w:val="ListNumber2"/>
              <w:numPr>
                <w:ilvl w:val="0"/>
                <w:numId w:val="0"/>
              </w:numPr>
              <w:spacing w:before="0"/>
              <w:ind w:left="17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Lori Wurtzel - </w:t>
            </w:r>
            <w:r w:rsidR="00093A5B" w:rsidRPr="00093A5B">
              <w:rPr>
                <w:rFonts w:ascii="Arial" w:hAnsi="Arial" w:cs="Arial"/>
                <w:sz w:val="24"/>
              </w:rPr>
              <w:t>Wurtzel Law, PLLC</w:t>
            </w:r>
          </w:p>
          <w:p w14:paraId="6C5DCCBA" w14:textId="77777777" w:rsidR="00093A5B" w:rsidRPr="00093A5B" w:rsidRDefault="00093A5B" w:rsidP="00B07A3D">
            <w:pPr>
              <w:pStyle w:val="ListNumber2"/>
              <w:numPr>
                <w:ilvl w:val="0"/>
                <w:numId w:val="0"/>
              </w:numPr>
              <w:spacing w:before="0"/>
              <w:ind w:left="173"/>
              <w:rPr>
                <w:rFonts w:ascii="Arial" w:hAnsi="Arial" w:cs="Arial"/>
                <w:sz w:val="24"/>
              </w:rPr>
            </w:pPr>
            <w:r w:rsidRPr="00093A5B">
              <w:rPr>
                <w:rFonts w:ascii="Arial" w:hAnsi="Arial" w:cs="Arial"/>
                <w:sz w:val="24"/>
              </w:rPr>
              <w:t>Winter Park, FL 32789</w:t>
            </w:r>
          </w:p>
          <w:p w14:paraId="69D20CDF" w14:textId="77777777" w:rsidR="00093A5B" w:rsidRDefault="00093A5B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2B08745F" w14:textId="77777777" w:rsidR="00890882" w:rsidRPr="00890882" w:rsidRDefault="00890882" w:rsidP="00D67588">
            <w:pPr>
              <w:pStyle w:val="ListNumber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90882">
              <w:rPr>
                <w:rFonts w:ascii="Arial" w:hAnsi="Arial" w:cs="Arial"/>
                <w:sz w:val="24"/>
              </w:rPr>
              <w:t>Christopher J. Jackson, Esq.</w:t>
            </w:r>
          </w:p>
          <w:p w14:paraId="4F3C2501" w14:textId="77777777" w:rsidR="00890882" w:rsidRDefault="00890882" w:rsidP="00D67588">
            <w:pPr>
              <w:pStyle w:val="ListNumber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890882">
              <w:rPr>
                <w:rFonts w:ascii="Arial" w:hAnsi="Arial" w:cs="Arial"/>
                <w:sz w:val="24"/>
              </w:rPr>
              <w:t>Jacksonville, FL 32216</w:t>
            </w:r>
          </w:p>
          <w:p w14:paraId="1E2E0066" w14:textId="77777777" w:rsidR="00723EDF" w:rsidRDefault="00723EDF" w:rsidP="00D67588">
            <w:pPr>
              <w:pStyle w:val="ListNumber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</w:p>
          <w:p w14:paraId="7E69B5DE" w14:textId="77777777" w:rsidR="00723EDF" w:rsidRPr="00723EDF" w:rsidRDefault="00723EDF" w:rsidP="00723EDF">
            <w:pPr>
              <w:pStyle w:val="ListNumber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723EDF">
              <w:rPr>
                <w:rFonts w:ascii="Arial" w:hAnsi="Arial" w:cs="Arial"/>
                <w:sz w:val="24"/>
              </w:rPr>
              <w:t>Liz Ramsey</w:t>
            </w:r>
          </w:p>
          <w:p w14:paraId="38730BEC" w14:textId="0E3930AB" w:rsidR="00723EDF" w:rsidRPr="00723EDF" w:rsidRDefault="00723EDF" w:rsidP="00723EDF">
            <w:pPr>
              <w:pStyle w:val="ListNumber2"/>
              <w:numPr>
                <w:ilvl w:val="0"/>
                <w:numId w:val="0"/>
              </w:numPr>
              <w:rPr>
                <w:rFonts w:ascii="Arial" w:hAnsi="Arial" w:cs="Arial"/>
                <w:sz w:val="24"/>
              </w:rPr>
            </w:pPr>
            <w:r w:rsidRPr="00723EDF">
              <w:rPr>
                <w:rFonts w:ascii="Arial" w:hAnsi="Arial" w:cs="Arial"/>
                <w:sz w:val="24"/>
              </w:rPr>
              <w:t>Chief of Serious Crimes</w:t>
            </w:r>
            <w:r w:rsidR="000E6C1E">
              <w:rPr>
                <w:rFonts w:ascii="Arial" w:hAnsi="Arial" w:cs="Arial"/>
                <w:sz w:val="24"/>
              </w:rPr>
              <w:t xml:space="preserve"> – Palm Beach C</w:t>
            </w:r>
            <w:r w:rsidR="003107E1">
              <w:rPr>
                <w:rFonts w:ascii="Arial" w:hAnsi="Arial" w:cs="Arial"/>
                <w:sz w:val="24"/>
              </w:rPr>
              <w:t>ounty, 15</w:t>
            </w:r>
            <w:r w:rsidR="003107E1" w:rsidRPr="003107E1">
              <w:rPr>
                <w:rFonts w:ascii="Arial" w:hAnsi="Arial" w:cs="Arial"/>
                <w:sz w:val="24"/>
                <w:vertAlign w:val="superscript"/>
              </w:rPr>
              <w:t>th</w:t>
            </w:r>
            <w:r w:rsidR="003107E1">
              <w:rPr>
                <w:rFonts w:ascii="Arial" w:hAnsi="Arial" w:cs="Arial"/>
                <w:sz w:val="24"/>
              </w:rPr>
              <w:t xml:space="preserve"> Circuit</w:t>
            </w:r>
          </w:p>
          <w:p w14:paraId="704499C3" w14:textId="77777777" w:rsidR="00890882" w:rsidRDefault="00890882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7EAC0F47" w14:textId="349EF3E7" w:rsidR="00D67588" w:rsidRDefault="00CC480F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  <w:r w:rsidRPr="00CC480F">
              <w:rPr>
                <w:rFonts w:ascii="Arial" w:hAnsi="Arial" w:cs="Arial"/>
                <w:sz w:val="24"/>
              </w:rPr>
              <w:t>You can look up the attorneys’ profiles on this website</w:t>
            </w:r>
            <w:r>
              <w:rPr>
                <w:rFonts w:ascii="Arial" w:hAnsi="Arial" w:cs="Arial"/>
                <w:sz w:val="24"/>
              </w:rPr>
              <w:t xml:space="preserve"> </w:t>
            </w:r>
            <w:hyperlink r:id="rId12" w:history="1">
              <w:r w:rsidR="00723EDF" w:rsidRPr="00022803">
                <w:rPr>
                  <w:rStyle w:val="Hyperlink"/>
                  <w:rFonts w:ascii="Arial" w:hAnsi="Arial" w:cs="Arial"/>
                  <w:sz w:val="24"/>
                </w:rPr>
                <w:t>https://www.floridabar.org/directories/find-mbr/</w:t>
              </w:r>
            </w:hyperlink>
            <w:r w:rsidRPr="00CC480F">
              <w:rPr>
                <w:rFonts w:ascii="Arial" w:hAnsi="Arial" w:cs="Arial"/>
                <w:sz w:val="24"/>
              </w:rPr>
              <w:t xml:space="preserve"> .</w:t>
            </w:r>
          </w:p>
          <w:p w14:paraId="4F85F272" w14:textId="77777777" w:rsidR="009A1C87" w:rsidRDefault="009A1C87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49BDF358" w14:textId="3A5FDF2A" w:rsidR="009A1C87" w:rsidRDefault="009A1C87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**</w:t>
            </w:r>
            <w:r w:rsidR="003947C1">
              <w:rPr>
                <w:rFonts w:ascii="Arial" w:hAnsi="Arial" w:cs="Arial"/>
                <w:sz w:val="24"/>
              </w:rPr>
              <w:t xml:space="preserve">Cashless bail initiative – lobbyists to find out how governor is going to </w:t>
            </w:r>
            <w:r w:rsidR="00070247">
              <w:rPr>
                <w:rFonts w:ascii="Arial" w:hAnsi="Arial" w:cs="Arial"/>
                <w:sz w:val="24"/>
              </w:rPr>
              <w:t xml:space="preserve">go based on President EO. </w:t>
            </w:r>
            <w:r w:rsidR="00336ED6">
              <w:rPr>
                <w:rFonts w:ascii="Arial" w:hAnsi="Arial" w:cs="Arial"/>
                <w:sz w:val="24"/>
              </w:rPr>
              <w:t xml:space="preserve">Dave to </w:t>
            </w:r>
            <w:r w:rsidR="00AF1059">
              <w:rPr>
                <w:rFonts w:ascii="Arial" w:hAnsi="Arial" w:cs="Arial"/>
                <w:sz w:val="24"/>
              </w:rPr>
              <w:t>reach out to lobbyists to get more information</w:t>
            </w:r>
            <w:r w:rsidR="00DD6D63">
              <w:rPr>
                <w:rFonts w:ascii="Arial" w:hAnsi="Arial" w:cs="Arial"/>
                <w:sz w:val="24"/>
              </w:rPr>
              <w:t xml:space="preserve">. </w:t>
            </w:r>
          </w:p>
          <w:p w14:paraId="04C8224E" w14:textId="77777777" w:rsidR="00890882" w:rsidRDefault="00890882" w:rsidP="00093A5B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</w:p>
          <w:p w14:paraId="548A84FC" w14:textId="056F7EF4" w:rsidR="00682D17" w:rsidRPr="006157BD" w:rsidRDefault="006157BD" w:rsidP="006157BD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>B</w:t>
            </w:r>
            <w:r w:rsidR="00682D17">
              <w:rPr>
                <w:rFonts w:ascii="Arial" w:hAnsi="Arial" w:cs="Arial"/>
                <w:sz w:val="24"/>
              </w:rPr>
              <w:t xml:space="preserve">). </w:t>
            </w:r>
            <w:r w:rsidR="00682D17">
              <w:rPr>
                <w:rFonts w:ascii="Arial" w:hAnsi="Arial" w:cs="Arial"/>
                <w:b/>
                <w:bCs/>
                <w:sz w:val="24"/>
              </w:rPr>
              <w:t>2026 TRAINING</w:t>
            </w:r>
          </w:p>
          <w:p w14:paraId="5C483F10" w14:textId="7A0A6890" w:rsidR="003A7DFC" w:rsidRDefault="000A6D2F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6157BD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 xml:space="preserve">) </w:t>
            </w:r>
            <w:r w:rsidR="003A7DFC">
              <w:rPr>
                <w:rFonts w:ascii="Arial" w:hAnsi="Arial" w:cs="Arial"/>
                <w:sz w:val="24"/>
              </w:rPr>
              <w:t xml:space="preserve">Winter Virtual? </w:t>
            </w:r>
            <w:r w:rsidR="00980610">
              <w:rPr>
                <w:rFonts w:ascii="Arial" w:hAnsi="Arial" w:cs="Arial"/>
                <w:sz w:val="24"/>
              </w:rPr>
              <w:t xml:space="preserve">– focus on institute and </w:t>
            </w:r>
            <w:r w:rsidR="0046050B">
              <w:rPr>
                <w:rFonts w:ascii="Arial" w:hAnsi="Arial" w:cs="Arial"/>
                <w:sz w:val="24"/>
              </w:rPr>
              <w:t>possibly FLA-PAC conferences.</w:t>
            </w:r>
            <w:r w:rsidR="00B970A0">
              <w:rPr>
                <w:rFonts w:ascii="Arial" w:hAnsi="Arial" w:cs="Arial"/>
                <w:sz w:val="24"/>
              </w:rPr>
              <w:t xml:space="preserve"> </w:t>
            </w:r>
            <w:r w:rsidR="00FB6572">
              <w:rPr>
                <w:rFonts w:ascii="Arial" w:hAnsi="Arial" w:cs="Arial"/>
                <w:sz w:val="24"/>
              </w:rPr>
              <w:t xml:space="preserve">Does this provide the best way for members to get trainings? </w:t>
            </w:r>
            <w:r w:rsidR="007D4701">
              <w:rPr>
                <w:rFonts w:ascii="Arial" w:hAnsi="Arial" w:cs="Arial"/>
                <w:sz w:val="24"/>
              </w:rPr>
              <w:t xml:space="preserve">What are the benefits </w:t>
            </w:r>
            <w:r w:rsidR="00D007F1">
              <w:rPr>
                <w:rFonts w:ascii="Arial" w:hAnsi="Arial" w:cs="Arial"/>
                <w:sz w:val="24"/>
              </w:rPr>
              <w:t>of working with FLA-PAC? Accreditation and best practices</w:t>
            </w:r>
            <w:r w:rsidR="004E318C">
              <w:rPr>
                <w:rFonts w:ascii="Arial" w:hAnsi="Arial" w:cs="Arial"/>
                <w:sz w:val="24"/>
              </w:rPr>
              <w:t xml:space="preserve">. Getting more agencies involved </w:t>
            </w:r>
            <w:r w:rsidR="007A6CE5">
              <w:rPr>
                <w:rFonts w:ascii="Arial" w:hAnsi="Arial" w:cs="Arial"/>
                <w:sz w:val="24"/>
              </w:rPr>
              <w:t xml:space="preserve">and allowing other </w:t>
            </w:r>
            <w:r w:rsidR="00E9115A">
              <w:rPr>
                <w:rFonts w:ascii="Arial" w:hAnsi="Arial" w:cs="Arial"/>
                <w:sz w:val="24"/>
              </w:rPr>
              <w:t xml:space="preserve">attendees to participate. </w:t>
            </w:r>
            <w:r w:rsidR="00115BF2">
              <w:rPr>
                <w:rFonts w:ascii="Arial" w:hAnsi="Arial" w:cs="Arial"/>
                <w:sz w:val="24"/>
              </w:rPr>
              <w:t xml:space="preserve">David </w:t>
            </w:r>
            <w:r w:rsidR="00384FBE">
              <w:rPr>
                <w:rFonts w:ascii="Arial" w:hAnsi="Arial" w:cs="Arial"/>
                <w:sz w:val="24"/>
              </w:rPr>
              <w:t xml:space="preserve">willing to do virtual training on why pretrial </w:t>
            </w:r>
            <w:r w:rsidR="009673B4">
              <w:rPr>
                <w:rFonts w:ascii="Arial" w:hAnsi="Arial" w:cs="Arial"/>
                <w:sz w:val="24"/>
              </w:rPr>
              <w:t>matters, why what we do matters</w:t>
            </w:r>
            <w:r w:rsidR="00A0285F">
              <w:rPr>
                <w:rFonts w:ascii="Arial" w:hAnsi="Arial" w:cs="Arial"/>
                <w:sz w:val="24"/>
              </w:rPr>
              <w:t>.</w:t>
            </w:r>
          </w:p>
          <w:p w14:paraId="6683A56F" w14:textId="7F8BCA3D" w:rsidR="000A6D2F" w:rsidRDefault="00F45DC7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3A7DFC">
              <w:rPr>
                <w:rFonts w:ascii="Arial" w:hAnsi="Arial" w:cs="Arial"/>
                <w:sz w:val="24"/>
              </w:rPr>
              <w:t xml:space="preserve">2) </w:t>
            </w:r>
            <w:r w:rsidR="000A6D2F">
              <w:rPr>
                <w:rFonts w:ascii="Arial" w:hAnsi="Arial" w:cs="Arial"/>
                <w:sz w:val="24"/>
              </w:rPr>
              <w:t>April institute</w:t>
            </w:r>
            <w:r w:rsidR="005278B3">
              <w:rPr>
                <w:rFonts w:ascii="Arial" w:hAnsi="Arial" w:cs="Arial"/>
                <w:sz w:val="24"/>
              </w:rPr>
              <w:t xml:space="preserve"> – Review photos of Daytona Hilton. Discuss institute date</w:t>
            </w:r>
            <w:r w:rsidR="001D4056">
              <w:rPr>
                <w:rFonts w:ascii="Arial" w:hAnsi="Arial" w:cs="Arial"/>
                <w:sz w:val="24"/>
              </w:rPr>
              <w:t xml:space="preserve"> </w:t>
            </w:r>
            <w:r w:rsidR="00D35C7B">
              <w:rPr>
                <w:rFonts w:ascii="Arial" w:hAnsi="Arial" w:cs="Arial"/>
                <w:sz w:val="24"/>
              </w:rPr>
              <w:t>–</w:t>
            </w:r>
            <w:r w:rsidR="001D4056">
              <w:rPr>
                <w:rFonts w:ascii="Arial" w:hAnsi="Arial" w:cs="Arial"/>
                <w:sz w:val="24"/>
              </w:rPr>
              <w:t xml:space="preserve"> </w:t>
            </w:r>
            <w:r w:rsidR="00D35C7B">
              <w:rPr>
                <w:rFonts w:ascii="Arial" w:hAnsi="Arial" w:cs="Arial"/>
                <w:sz w:val="24"/>
              </w:rPr>
              <w:t>4/14/26</w:t>
            </w:r>
            <w:r w:rsidR="005278B3">
              <w:rPr>
                <w:rFonts w:ascii="Arial" w:hAnsi="Arial" w:cs="Arial"/>
                <w:sz w:val="24"/>
              </w:rPr>
              <w:t>.</w:t>
            </w:r>
          </w:p>
          <w:p w14:paraId="21A011E1" w14:textId="7D6368C4" w:rsidR="00FF5276" w:rsidRDefault="00FF5276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EF4CD8">
              <w:rPr>
                <w:rFonts w:ascii="Arial" w:hAnsi="Arial" w:cs="Arial"/>
                <w:sz w:val="24"/>
              </w:rPr>
              <w:t xml:space="preserve">Feasibility? </w:t>
            </w:r>
            <w:r w:rsidR="004A3D79">
              <w:rPr>
                <w:rFonts w:ascii="Arial" w:hAnsi="Arial" w:cs="Arial"/>
                <w:sz w:val="24"/>
              </w:rPr>
              <w:t xml:space="preserve">Review checklist and </w:t>
            </w:r>
            <w:r w:rsidR="00EE2A3C">
              <w:rPr>
                <w:rFonts w:ascii="Arial" w:hAnsi="Arial" w:cs="Arial"/>
                <w:sz w:val="24"/>
              </w:rPr>
              <w:t xml:space="preserve">timeline. When do we want it advertised? </w:t>
            </w:r>
          </w:p>
          <w:p w14:paraId="2785267A" w14:textId="60EA3AA8" w:rsidR="005D272A" w:rsidRDefault="005D272A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Focus on institute and virtual trainings</w:t>
            </w:r>
            <w:r w:rsidR="007B2343">
              <w:rPr>
                <w:rFonts w:ascii="Arial" w:hAnsi="Arial" w:cs="Arial"/>
                <w:sz w:val="24"/>
              </w:rPr>
              <w:t xml:space="preserve">. Once solidified yearly, look at branching out to other partnerships. </w:t>
            </w:r>
            <w:r w:rsidR="00EA3E72">
              <w:rPr>
                <w:rFonts w:ascii="Arial" w:hAnsi="Arial" w:cs="Arial"/>
                <w:sz w:val="24"/>
              </w:rPr>
              <w:t xml:space="preserve">Use new logos. </w:t>
            </w:r>
          </w:p>
          <w:p w14:paraId="2A7ED9A2" w14:textId="4E0FA2F4" w:rsidR="000A6D2F" w:rsidRDefault="000A6D2F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F45DC7"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) </w:t>
            </w:r>
            <w:r w:rsidR="00202733">
              <w:rPr>
                <w:rFonts w:ascii="Arial" w:hAnsi="Arial" w:cs="Arial"/>
                <w:sz w:val="24"/>
              </w:rPr>
              <w:t>FLA-PAC June conference</w:t>
            </w:r>
            <w:r w:rsidR="00E15B7D">
              <w:rPr>
                <w:rFonts w:ascii="Arial" w:hAnsi="Arial" w:cs="Arial"/>
                <w:sz w:val="24"/>
              </w:rPr>
              <w:t>- FLA-PAC wants to revert to single block for APPF. Ashley and Travis to discuss with FLA-PAC.</w:t>
            </w:r>
            <w:r w:rsidR="00C1685F">
              <w:rPr>
                <w:rFonts w:ascii="Arial" w:hAnsi="Arial" w:cs="Arial"/>
                <w:sz w:val="24"/>
              </w:rPr>
              <w:t xml:space="preserve"> </w:t>
            </w:r>
          </w:p>
          <w:p w14:paraId="6DBEA2A9" w14:textId="27B6766B" w:rsidR="00202733" w:rsidRDefault="00202733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</w:t>
            </w:r>
            <w:r w:rsidR="00F45DC7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) </w:t>
            </w:r>
            <w:r w:rsidR="006157BD">
              <w:rPr>
                <w:rFonts w:ascii="Arial" w:hAnsi="Arial" w:cs="Arial"/>
                <w:sz w:val="24"/>
              </w:rPr>
              <w:t>Fall Virtual?</w:t>
            </w:r>
            <w:r w:rsidR="00095A1A">
              <w:rPr>
                <w:rFonts w:ascii="Arial" w:hAnsi="Arial" w:cs="Arial"/>
                <w:sz w:val="24"/>
              </w:rPr>
              <w:t xml:space="preserve"> </w:t>
            </w:r>
            <w:r w:rsidR="005D272A">
              <w:rPr>
                <w:rFonts w:ascii="Arial" w:hAnsi="Arial" w:cs="Arial"/>
                <w:sz w:val="24"/>
              </w:rPr>
              <w:t>–</w:t>
            </w:r>
            <w:r w:rsidR="00095A1A">
              <w:rPr>
                <w:rFonts w:ascii="Arial" w:hAnsi="Arial" w:cs="Arial"/>
                <w:sz w:val="24"/>
              </w:rPr>
              <w:t xml:space="preserve"> </w:t>
            </w:r>
            <w:r w:rsidR="005D272A">
              <w:rPr>
                <w:rFonts w:ascii="Arial" w:hAnsi="Arial" w:cs="Arial"/>
                <w:sz w:val="24"/>
              </w:rPr>
              <w:t>Speaker’s Bureau and others for trainings in October.</w:t>
            </w:r>
          </w:p>
          <w:p w14:paraId="0A45C661" w14:textId="56B37443" w:rsidR="00994CDA" w:rsidRDefault="005278B3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C.) </w:t>
            </w:r>
            <w:r w:rsidR="00994CDA">
              <w:rPr>
                <w:rFonts w:ascii="Arial" w:hAnsi="Arial" w:cs="Arial"/>
                <w:sz w:val="24"/>
              </w:rPr>
              <w:t>NOMINATIONS – Begin October 1</w:t>
            </w:r>
            <w:r w:rsidR="00994CDA" w:rsidRPr="00994CDA">
              <w:rPr>
                <w:rFonts w:ascii="Arial" w:hAnsi="Arial" w:cs="Arial"/>
                <w:sz w:val="24"/>
                <w:vertAlign w:val="superscript"/>
              </w:rPr>
              <w:t>st</w:t>
            </w:r>
            <w:r w:rsidR="00994CDA">
              <w:rPr>
                <w:rFonts w:ascii="Arial" w:hAnsi="Arial" w:cs="Arial"/>
                <w:sz w:val="24"/>
              </w:rPr>
              <w:t xml:space="preserve">. Nominating Committee – VP and Secretary. </w:t>
            </w:r>
            <w:r w:rsidR="00087DB5">
              <w:rPr>
                <w:rFonts w:ascii="Arial" w:hAnsi="Arial" w:cs="Arial"/>
                <w:sz w:val="24"/>
              </w:rPr>
              <w:t xml:space="preserve">We have </w:t>
            </w:r>
            <w:r w:rsidR="0026398C">
              <w:rPr>
                <w:rFonts w:ascii="Arial" w:hAnsi="Arial" w:cs="Arial"/>
                <w:sz w:val="24"/>
              </w:rPr>
              <w:t>2</w:t>
            </w:r>
            <w:r w:rsidR="00087DB5">
              <w:rPr>
                <w:rFonts w:ascii="Arial" w:hAnsi="Arial" w:cs="Arial"/>
                <w:sz w:val="24"/>
              </w:rPr>
              <w:t xml:space="preserve"> positions to fill. </w:t>
            </w:r>
            <w:r w:rsidR="006D5C87">
              <w:rPr>
                <w:rFonts w:ascii="Arial" w:hAnsi="Arial" w:cs="Arial"/>
                <w:sz w:val="24"/>
              </w:rPr>
              <w:t>???s on terms for vendor liaison and communications director</w:t>
            </w:r>
            <w:r w:rsidR="00A06D37">
              <w:rPr>
                <w:rFonts w:ascii="Arial" w:hAnsi="Arial" w:cs="Arial"/>
                <w:sz w:val="24"/>
              </w:rPr>
              <w:t xml:space="preserve"> from Ashley. </w:t>
            </w:r>
          </w:p>
          <w:p w14:paraId="65F0C28F" w14:textId="41F7C702" w:rsidR="005278B3" w:rsidRPr="005278B3" w:rsidRDefault="00994CDA" w:rsidP="00682D17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D.) </w:t>
            </w:r>
            <w:r w:rsidR="005278B3" w:rsidRPr="0013398B">
              <w:rPr>
                <w:rFonts w:ascii="Arial" w:hAnsi="Arial" w:cs="Arial"/>
                <w:sz w:val="24"/>
              </w:rPr>
              <w:t>NEXT OBJECTIVES?</w:t>
            </w:r>
            <w:r w:rsidR="00F45DC7" w:rsidRPr="0013398B">
              <w:rPr>
                <w:rFonts w:ascii="Arial" w:hAnsi="Arial" w:cs="Arial"/>
                <w:sz w:val="24"/>
              </w:rPr>
              <w:t xml:space="preserve"> </w:t>
            </w:r>
            <w:r w:rsidR="00BB5546" w:rsidRPr="0013398B">
              <w:rPr>
                <w:rFonts w:ascii="Arial" w:hAnsi="Arial" w:cs="Arial"/>
                <w:sz w:val="24"/>
              </w:rPr>
              <w:t>–</w:t>
            </w:r>
            <w:r w:rsidR="00F45DC7" w:rsidRPr="0013398B">
              <w:rPr>
                <w:rFonts w:ascii="Arial" w:hAnsi="Arial" w:cs="Arial"/>
                <w:sz w:val="24"/>
              </w:rPr>
              <w:t xml:space="preserve"> </w:t>
            </w:r>
            <w:r w:rsidR="00BB5546" w:rsidRPr="0013398B">
              <w:rPr>
                <w:rFonts w:ascii="Arial" w:hAnsi="Arial" w:cs="Arial"/>
                <w:sz w:val="24"/>
              </w:rPr>
              <w:t>Finalize SOPs. Get more board members.</w:t>
            </w:r>
            <w:r w:rsidR="00BB5546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  <w:p w14:paraId="4EF560D8" w14:textId="77777777" w:rsidR="005278B3" w:rsidRDefault="005278B3" w:rsidP="006157BD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sz w:val="24"/>
              </w:rPr>
            </w:pPr>
          </w:p>
          <w:p w14:paraId="5FF6A1DF" w14:textId="76F27813" w:rsidR="006157BD" w:rsidRDefault="006157BD" w:rsidP="006157BD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IX. OLD BUSINESS</w:t>
            </w:r>
          </w:p>
          <w:p w14:paraId="04FBAC01" w14:textId="69BBC42A" w:rsidR="006157BD" w:rsidRDefault="00E15B7D" w:rsidP="006157BD">
            <w:pPr>
              <w:pStyle w:val="ListNumber2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Committee Assignments</w:t>
            </w:r>
          </w:p>
          <w:p w14:paraId="2C446A5F" w14:textId="74771C96" w:rsidR="00E15B7D" w:rsidRDefault="00DE654A" w:rsidP="006157BD">
            <w:pPr>
              <w:pStyle w:val="ListNumber2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NEW BUSINESS - </w:t>
            </w:r>
            <w:r w:rsidR="00E15B7D">
              <w:rPr>
                <w:rFonts w:ascii="Arial" w:hAnsi="Arial" w:cs="Arial"/>
                <w:sz w:val="24"/>
              </w:rPr>
              <w:t>New logo</w:t>
            </w:r>
            <w:r w:rsidR="00A171F6">
              <w:rPr>
                <w:rFonts w:ascii="Arial" w:hAnsi="Arial" w:cs="Arial"/>
                <w:sz w:val="24"/>
              </w:rPr>
              <w:t xml:space="preserve"> – change </w:t>
            </w:r>
            <w:r w:rsidR="00346F81">
              <w:rPr>
                <w:rFonts w:ascii="Arial" w:hAnsi="Arial" w:cs="Arial"/>
                <w:sz w:val="24"/>
              </w:rPr>
              <w:t>old logos to new on website</w:t>
            </w:r>
            <w:r>
              <w:rPr>
                <w:rFonts w:ascii="Arial" w:hAnsi="Arial" w:cs="Arial"/>
                <w:sz w:val="24"/>
              </w:rPr>
              <w:t>.</w:t>
            </w:r>
            <w:r w:rsidR="003768FC">
              <w:rPr>
                <w:rFonts w:ascii="Arial" w:hAnsi="Arial" w:cs="Arial"/>
                <w:sz w:val="24"/>
              </w:rPr>
              <w:t xml:space="preserve"> Update email service</w:t>
            </w:r>
            <w:r w:rsidR="00E92683">
              <w:rPr>
                <w:rFonts w:ascii="Arial" w:hAnsi="Arial" w:cs="Arial"/>
                <w:sz w:val="24"/>
              </w:rPr>
              <w:t xml:space="preserve"> on website. </w:t>
            </w:r>
          </w:p>
          <w:p w14:paraId="25F18409" w14:textId="306524BC" w:rsidR="00E15B7D" w:rsidRDefault="00E15B7D" w:rsidP="006157BD">
            <w:pPr>
              <w:pStyle w:val="ListNumber2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FACC vendor attendance</w:t>
            </w:r>
          </w:p>
          <w:p w14:paraId="14F7981E" w14:textId="77777777" w:rsidR="00E15B7D" w:rsidRPr="006157BD" w:rsidRDefault="00E15B7D" w:rsidP="00FC669B">
            <w:pPr>
              <w:pStyle w:val="ListNumber2"/>
              <w:numPr>
                <w:ilvl w:val="0"/>
                <w:numId w:val="0"/>
              </w:numPr>
              <w:spacing w:before="0"/>
              <w:ind w:left="1440"/>
              <w:rPr>
                <w:rFonts w:ascii="Arial" w:hAnsi="Arial" w:cs="Arial"/>
                <w:sz w:val="24"/>
              </w:rPr>
            </w:pPr>
          </w:p>
          <w:p w14:paraId="5850EF7B" w14:textId="77777777" w:rsidR="006157BD" w:rsidRPr="006157BD" w:rsidRDefault="006157BD" w:rsidP="006157BD">
            <w:pPr>
              <w:pStyle w:val="ListNumber2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b/>
                <w:bCs/>
                <w:sz w:val="24"/>
              </w:rPr>
            </w:pPr>
          </w:p>
          <w:p w14:paraId="510BE555" w14:textId="77777777" w:rsidR="0037486D" w:rsidRDefault="0037486D" w:rsidP="00343129">
            <w:pPr>
              <w:pStyle w:val="ListNumber2"/>
              <w:numPr>
                <w:ilvl w:val="0"/>
                <w:numId w:val="0"/>
              </w:numPr>
              <w:spacing w:before="0"/>
              <w:ind w:left="950" w:hanging="590"/>
              <w:rPr>
                <w:rFonts w:ascii="Arial" w:hAnsi="Arial" w:cs="Arial"/>
                <w:sz w:val="24"/>
              </w:rPr>
            </w:pPr>
          </w:p>
          <w:p w14:paraId="14DB3F2A" w14:textId="5069D49B" w:rsidR="0037486D" w:rsidRPr="00343129" w:rsidRDefault="0037486D" w:rsidP="002F26CF">
            <w:pPr>
              <w:pStyle w:val="ListNumber"/>
              <w:numPr>
                <w:ilvl w:val="0"/>
                <w:numId w:val="0"/>
              </w:numPr>
              <w:spacing w:before="0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t xml:space="preserve">X. </w:t>
            </w:r>
            <w:sdt>
              <w:sdtPr>
                <w:rPr>
                  <w:rFonts w:ascii="Arial" w:hAnsi="Arial" w:cs="Arial"/>
                  <w:sz w:val="24"/>
                </w:rPr>
                <w:alias w:val="Adjournment:"/>
                <w:tag w:val="Adjournment:"/>
                <w:id w:val="-377632383"/>
                <w:placeholder>
                  <w:docPart w:val="0A039B10AA494A9C9B23F41751AD55B7"/>
                </w:placeholder>
                <w:temporary/>
                <w:showingPlcHdr/>
                <w15:appearance w15:val="hidden"/>
              </w:sdtPr>
              <w:sdtContent>
                <w:r w:rsidRPr="00343129">
                  <w:rPr>
                    <w:rFonts w:ascii="Arial" w:hAnsi="Arial" w:cs="Arial"/>
                    <w:sz w:val="24"/>
                  </w:rPr>
                  <w:t>Adjournment</w:t>
                </w:r>
              </w:sdtContent>
            </w:sdt>
          </w:p>
        </w:tc>
      </w:tr>
      <w:tr w:rsidR="00BB7149" w:rsidRPr="00343129" w14:paraId="4E97F27F" w14:textId="77777777" w:rsidTr="00002315">
        <w:trPr>
          <w:trHeight w:val="473"/>
          <w:jc w:val="center"/>
        </w:trPr>
        <w:tc>
          <w:tcPr>
            <w:tcW w:w="10260" w:type="dxa"/>
          </w:tcPr>
          <w:p w14:paraId="05029197" w14:textId="3C7FEC88" w:rsidR="00550240" w:rsidRPr="00343129" w:rsidRDefault="00BB7149" w:rsidP="00343129">
            <w:pPr>
              <w:spacing w:before="0"/>
              <w:rPr>
                <w:rFonts w:ascii="Arial" w:hAnsi="Arial" w:cs="Arial"/>
                <w:sz w:val="24"/>
              </w:rPr>
            </w:pPr>
            <w:r w:rsidRPr="00343129">
              <w:rPr>
                <w:rFonts w:ascii="Arial" w:hAnsi="Arial" w:cs="Arial"/>
                <w:sz w:val="24"/>
              </w:rPr>
              <w:lastRenderedPageBreak/>
              <w:t>___</w:t>
            </w:r>
            <w:r w:rsidR="00CD6450">
              <w:rPr>
                <w:rFonts w:ascii="Arial" w:hAnsi="Arial" w:cs="Arial"/>
                <w:sz w:val="24"/>
              </w:rPr>
              <w:t>12:27pm</w:t>
            </w:r>
            <w:r w:rsidRPr="00343129">
              <w:rPr>
                <w:rFonts w:ascii="Arial" w:hAnsi="Arial" w:cs="Arial"/>
                <w:sz w:val="24"/>
              </w:rPr>
              <w:t>______________________</w:t>
            </w:r>
            <w:r w:rsidR="00550240" w:rsidRPr="00343129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Enter paragraph text:"/>
                <w:tag w:val="Enter paragraph text:"/>
                <w:id w:val="1067303334"/>
                <w:placeholder>
                  <w:docPart w:val="77C54EE24E264FB7B975EE987EC033C2"/>
                </w:placeholder>
                <w:temporary/>
                <w:showingPlcHdr/>
                <w15:appearance w15:val="hidden"/>
              </w:sdtPr>
              <w:sdtContent>
                <w:r w:rsidR="00550240" w:rsidRPr="00343129">
                  <w:rPr>
                    <w:rFonts w:ascii="Arial" w:hAnsi="Arial" w:cs="Arial"/>
                    <w:sz w:val="24"/>
                  </w:rPr>
                  <w:t>adjourned the meeting at</w:t>
                </w:r>
              </w:sdtContent>
            </w:sdt>
            <w:r w:rsidR="00550240" w:rsidRPr="00343129">
              <w:rPr>
                <w:rFonts w:ascii="Arial" w:hAnsi="Arial" w:cs="Arial"/>
                <w:sz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</w:rPr>
                <w:alias w:val="Enter time:"/>
                <w:tag w:val="Enter time:"/>
                <w:id w:val="1409656765"/>
                <w:placeholder>
                  <w:docPart w:val="410F6344DE584E208361079C4E90CAD5"/>
                </w:placeholder>
                <w:temporary/>
                <w:showingPlcHdr/>
                <w15:appearance w15:val="hidden"/>
              </w:sdtPr>
              <w:sdtContent>
                <w:r w:rsidR="00550240" w:rsidRPr="00343129">
                  <w:rPr>
                    <w:rFonts w:ascii="Arial" w:hAnsi="Arial" w:cs="Arial"/>
                    <w:sz w:val="24"/>
                  </w:rPr>
                  <w:t>time</w:t>
                </w:r>
              </w:sdtContent>
            </w:sdt>
            <w:r w:rsidR="00550240" w:rsidRPr="00343129">
              <w:rPr>
                <w:rFonts w:ascii="Arial" w:hAnsi="Arial" w:cs="Arial"/>
                <w:sz w:val="24"/>
              </w:rPr>
              <w:t>.</w:t>
            </w:r>
          </w:p>
        </w:tc>
      </w:tr>
      <w:tr w:rsidR="00BB7149" w:rsidRPr="00343129" w14:paraId="211E7343" w14:textId="77777777" w:rsidTr="00002315">
        <w:trPr>
          <w:trHeight w:val="473"/>
          <w:jc w:val="center"/>
        </w:trPr>
        <w:tc>
          <w:tcPr>
            <w:tcW w:w="10260" w:type="dxa"/>
          </w:tcPr>
          <w:p w14:paraId="363EC528" w14:textId="3AB8361E" w:rsidR="00550240" w:rsidRPr="00343129" w:rsidRDefault="00550240" w:rsidP="00343129">
            <w:pPr>
              <w:spacing w:before="0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1FB00509" w14:textId="77777777" w:rsidTr="00002315">
        <w:trPr>
          <w:trHeight w:val="473"/>
          <w:jc w:val="center"/>
        </w:trPr>
        <w:tc>
          <w:tcPr>
            <w:tcW w:w="10260" w:type="dxa"/>
          </w:tcPr>
          <w:p w14:paraId="2838A21D" w14:textId="16625F31" w:rsidR="00550240" w:rsidRPr="00343129" w:rsidRDefault="00550240" w:rsidP="00343129">
            <w:pPr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BB7149" w:rsidRPr="00343129" w14:paraId="14DC9AF8" w14:textId="77777777" w:rsidTr="00002315">
        <w:trPr>
          <w:trHeight w:val="80"/>
          <w:jc w:val="center"/>
        </w:trPr>
        <w:tc>
          <w:tcPr>
            <w:tcW w:w="10260" w:type="dxa"/>
          </w:tcPr>
          <w:p w14:paraId="3EBDDD39" w14:textId="77777777" w:rsidR="0063243E" w:rsidRPr="00343129" w:rsidRDefault="0063243E" w:rsidP="00343129">
            <w:pPr>
              <w:pStyle w:val="LocationDateTime"/>
              <w:framePr w:wrap="auto" w:vAnchor="margin" w:xAlign="left" w:yAlign="inline"/>
              <w:spacing w:before="0" w:line="240" w:lineRule="auto"/>
              <w:ind w:left="0" w:firstLine="0"/>
              <w:rPr>
                <w:rFonts w:ascii="Arial" w:hAnsi="Arial" w:cs="Arial"/>
                <w:noProof/>
                <w:color w:val="000000" w:themeColor="text1"/>
                <w:sz w:val="24"/>
              </w:rPr>
            </w:pPr>
          </w:p>
        </w:tc>
      </w:tr>
      <w:tr w:rsidR="00BB7149" w:rsidRPr="00343129" w14:paraId="6CE9A835" w14:textId="77777777" w:rsidTr="00002315">
        <w:trPr>
          <w:trHeight w:val="80"/>
          <w:jc w:val="center"/>
        </w:trPr>
        <w:tc>
          <w:tcPr>
            <w:tcW w:w="10260" w:type="dxa"/>
          </w:tcPr>
          <w:p w14:paraId="57C648F4" w14:textId="77777777" w:rsidR="00B81A76" w:rsidRPr="00343129" w:rsidRDefault="00B81A76" w:rsidP="00343129">
            <w:pPr>
              <w:spacing w:before="0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AE6E4DA" w14:textId="77777777" w:rsidR="0025604B" w:rsidRPr="00343129" w:rsidRDefault="0025604B" w:rsidP="002F26CF">
      <w:pPr>
        <w:spacing w:before="0" w:after="0" w:line="240" w:lineRule="auto"/>
        <w:ind w:left="0"/>
        <w:rPr>
          <w:rFonts w:ascii="Arial" w:hAnsi="Arial" w:cs="Arial"/>
          <w:color w:val="auto"/>
          <w:sz w:val="24"/>
        </w:rPr>
      </w:pPr>
    </w:p>
    <w:sectPr w:rsidR="0025604B" w:rsidRPr="00343129" w:rsidSect="0005570B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52" w:right="720" w:bottom="153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A295" w14:textId="77777777" w:rsidR="00F456D1" w:rsidRDefault="00F456D1" w:rsidP="001E7D29">
      <w:pPr>
        <w:spacing w:after="0" w:line="240" w:lineRule="auto"/>
      </w:pPr>
      <w:r>
        <w:separator/>
      </w:r>
    </w:p>
  </w:endnote>
  <w:endnote w:type="continuationSeparator" w:id="0">
    <w:p w14:paraId="70D0B458" w14:textId="77777777" w:rsidR="00F456D1" w:rsidRDefault="00F456D1" w:rsidP="001E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3259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AAC3C" w14:textId="21F15C4F" w:rsidR="005A4310" w:rsidRDefault="005A43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9F1419" w14:textId="77777777" w:rsidR="005A4310" w:rsidRDefault="005A4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CFD3" w14:textId="77777777" w:rsidR="001629FF" w:rsidRPr="00B81A76" w:rsidRDefault="001629FF" w:rsidP="00B81A76">
    <w:pPr>
      <w:pStyle w:val="LocationDateTime"/>
      <w:framePr w:wrap="auto" w:vAnchor="margin" w:xAlign="left" w:yAlign="inline"/>
      <w:spacing w:before="0"/>
      <w:ind w:left="0" w:firstLine="0"/>
      <w:rPr>
        <w:rFonts w:asciiTheme="minorHAnsi" w:hAnsiTheme="minorHAnsi"/>
        <w:b/>
        <w:iCs/>
        <w:color w:val="000000" w:themeColor="text1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14F1" w14:textId="77777777" w:rsidR="00F456D1" w:rsidRDefault="00F456D1" w:rsidP="001E7D29">
      <w:pPr>
        <w:spacing w:after="0" w:line="240" w:lineRule="auto"/>
      </w:pPr>
      <w:r>
        <w:separator/>
      </w:r>
    </w:p>
  </w:footnote>
  <w:footnote w:type="continuationSeparator" w:id="0">
    <w:p w14:paraId="138ABFA5" w14:textId="77777777" w:rsidR="00F456D1" w:rsidRDefault="00F456D1" w:rsidP="001E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D1A8" w14:textId="4B915E97" w:rsidR="005A4310" w:rsidRDefault="005A4310" w:rsidP="005A4310">
    <w:pPr>
      <w:pStyle w:val="Header"/>
      <w:spacing w:befor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BOD MEETING</w:t>
    </w:r>
  </w:p>
  <w:p w14:paraId="05E6105F" w14:textId="634E6A7C" w:rsidR="005A4310" w:rsidRDefault="005A4310" w:rsidP="005A4310">
    <w:pPr>
      <w:pStyle w:val="Header"/>
      <w:spacing w:before="0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02315">
      <w:t xml:space="preserve">                  </w:t>
    </w:r>
    <w:r w:rsidR="004D2F47">
      <w:t>September</w:t>
    </w:r>
    <w:r w:rsidR="006157BD">
      <w:t xml:space="preserve"> </w:t>
    </w:r>
    <w:r w:rsidR="004D2F47">
      <w:t>9</w:t>
    </w:r>
    <w:r>
      <w:t>, 202</w:t>
    </w:r>
    <w:r w:rsidR="0098575C"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7F36" w14:textId="0B8C2D64" w:rsidR="00ED3D6B" w:rsidRDefault="00ED3D6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B60A44" wp14:editId="1D7A2323">
          <wp:simplePos x="0" y="0"/>
          <wp:positionH relativeFrom="margin">
            <wp:posOffset>5610225</wp:posOffset>
          </wp:positionH>
          <wp:positionV relativeFrom="paragraph">
            <wp:posOffset>-295275</wp:posOffset>
          </wp:positionV>
          <wp:extent cx="1504231" cy="1193196"/>
          <wp:effectExtent l="0" t="0" r="1270" b="6985"/>
          <wp:wrapNone/>
          <wp:docPr id="1865952670" name="Picture 1865952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54" cy="1199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D40133"/>
    <w:multiLevelType w:val="hybridMultilevel"/>
    <w:tmpl w:val="BE5C762A"/>
    <w:lvl w:ilvl="0" w:tplc="1624B748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856772"/>
    <w:multiLevelType w:val="multilevel"/>
    <w:tmpl w:val="6DDE79A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="Source Sans Pro" w:hAnsi="Source Sans Pro" w:hint="default"/>
        <w:b/>
        <w:i w:val="0"/>
        <w:color w:val="auto"/>
        <w:sz w:val="20"/>
        <w:szCs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8B5ED1"/>
    <w:multiLevelType w:val="hybridMultilevel"/>
    <w:tmpl w:val="2DF6A37E"/>
    <w:lvl w:ilvl="0" w:tplc="19FC16BA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A4D3A87"/>
    <w:multiLevelType w:val="hybridMultilevel"/>
    <w:tmpl w:val="35266F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302092">
    <w:abstractNumId w:val="7"/>
  </w:num>
  <w:num w:numId="2" w16cid:durableId="521943552">
    <w:abstractNumId w:val="6"/>
  </w:num>
  <w:num w:numId="3" w16cid:durableId="1918396634">
    <w:abstractNumId w:val="5"/>
  </w:num>
  <w:num w:numId="4" w16cid:durableId="21171304">
    <w:abstractNumId w:val="4"/>
  </w:num>
  <w:num w:numId="5" w16cid:durableId="1737900217">
    <w:abstractNumId w:val="3"/>
  </w:num>
  <w:num w:numId="6" w16cid:durableId="787504554">
    <w:abstractNumId w:val="2"/>
  </w:num>
  <w:num w:numId="7" w16cid:durableId="102455227">
    <w:abstractNumId w:val="1"/>
  </w:num>
  <w:num w:numId="8" w16cid:durableId="1043939719">
    <w:abstractNumId w:val="0"/>
  </w:num>
  <w:num w:numId="9" w16cid:durableId="114953487">
    <w:abstractNumId w:val="10"/>
  </w:num>
  <w:num w:numId="10" w16cid:durableId="2070809466">
    <w:abstractNumId w:val="9"/>
  </w:num>
  <w:num w:numId="11" w16cid:durableId="1127821266">
    <w:abstractNumId w:val="11"/>
  </w:num>
  <w:num w:numId="12" w16cid:durableId="1285502123">
    <w:abstractNumId w:val="13"/>
  </w:num>
  <w:num w:numId="13" w16cid:durableId="1938637214">
    <w:abstractNumId w:val="8"/>
  </w:num>
  <w:num w:numId="14" w16cid:durableId="1470128114">
    <w:abstractNumId w:val="12"/>
  </w:num>
  <w:num w:numId="15" w16cid:durableId="48759812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43"/>
    <w:rsid w:val="00000595"/>
    <w:rsid w:val="00002315"/>
    <w:rsid w:val="0000418E"/>
    <w:rsid w:val="00005D3F"/>
    <w:rsid w:val="00013062"/>
    <w:rsid w:val="00016839"/>
    <w:rsid w:val="00042FB3"/>
    <w:rsid w:val="0005570B"/>
    <w:rsid w:val="00057671"/>
    <w:rsid w:val="00061420"/>
    <w:rsid w:val="00070247"/>
    <w:rsid w:val="00076B4D"/>
    <w:rsid w:val="00081EEE"/>
    <w:rsid w:val="00084752"/>
    <w:rsid w:val="00086540"/>
    <w:rsid w:val="00087DB5"/>
    <w:rsid w:val="00092F4B"/>
    <w:rsid w:val="00093A5B"/>
    <w:rsid w:val="00095A1A"/>
    <w:rsid w:val="000A4FA8"/>
    <w:rsid w:val="000A6D2F"/>
    <w:rsid w:val="000C67C2"/>
    <w:rsid w:val="000D445D"/>
    <w:rsid w:val="000D7B4D"/>
    <w:rsid w:val="000E6C1E"/>
    <w:rsid w:val="000F4987"/>
    <w:rsid w:val="000F65EC"/>
    <w:rsid w:val="001007AF"/>
    <w:rsid w:val="00103670"/>
    <w:rsid w:val="001068E6"/>
    <w:rsid w:val="00106AFC"/>
    <w:rsid w:val="00110BBD"/>
    <w:rsid w:val="0011573E"/>
    <w:rsid w:val="00115BF2"/>
    <w:rsid w:val="0012356D"/>
    <w:rsid w:val="00123B6A"/>
    <w:rsid w:val="0012634B"/>
    <w:rsid w:val="001269DE"/>
    <w:rsid w:val="0013398B"/>
    <w:rsid w:val="00133A8D"/>
    <w:rsid w:val="00140DAE"/>
    <w:rsid w:val="0015180F"/>
    <w:rsid w:val="001541F5"/>
    <w:rsid w:val="001629FF"/>
    <w:rsid w:val="0017410C"/>
    <w:rsid w:val="001746FC"/>
    <w:rsid w:val="00191AA9"/>
    <w:rsid w:val="00193653"/>
    <w:rsid w:val="00195758"/>
    <w:rsid w:val="001A6AC0"/>
    <w:rsid w:val="001B0FF8"/>
    <w:rsid w:val="001C329C"/>
    <w:rsid w:val="001D095B"/>
    <w:rsid w:val="001D4056"/>
    <w:rsid w:val="001D4442"/>
    <w:rsid w:val="001D4A98"/>
    <w:rsid w:val="001E7D29"/>
    <w:rsid w:val="001F3311"/>
    <w:rsid w:val="001F3D8E"/>
    <w:rsid w:val="00202733"/>
    <w:rsid w:val="00222713"/>
    <w:rsid w:val="00223113"/>
    <w:rsid w:val="0023032B"/>
    <w:rsid w:val="002360CC"/>
    <w:rsid w:val="002404F5"/>
    <w:rsid w:val="002412EA"/>
    <w:rsid w:val="00252E2F"/>
    <w:rsid w:val="0025604B"/>
    <w:rsid w:val="002573F9"/>
    <w:rsid w:val="0026398C"/>
    <w:rsid w:val="00275260"/>
    <w:rsid w:val="00276FA1"/>
    <w:rsid w:val="00285B87"/>
    <w:rsid w:val="00286F41"/>
    <w:rsid w:val="00291B4A"/>
    <w:rsid w:val="002A6AF2"/>
    <w:rsid w:val="002B7544"/>
    <w:rsid w:val="002B7D65"/>
    <w:rsid w:val="002C3D7E"/>
    <w:rsid w:val="002E074F"/>
    <w:rsid w:val="002E266E"/>
    <w:rsid w:val="002E4F42"/>
    <w:rsid w:val="002E6C58"/>
    <w:rsid w:val="002F26CF"/>
    <w:rsid w:val="002F6BBF"/>
    <w:rsid w:val="002F76DA"/>
    <w:rsid w:val="00301C1B"/>
    <w:rsid w:val="003107E1"/>
    <w:rsid w:val="0032131A"/>
    <w:rsid w:val="00321951"/>
    <w:rsid w:val="003310BF"/>
    <w:rsid w:val="00333DF8"/>
    <w:rsid w:val="00336ED6"/>
    <w:rsid w:val="00343129"/>
    <w:rsid w:val="00346F81"/>
    <w:rsid w:val="00352B99"/>
    <w:rsid w:val="00357641"/>
    <w:rsid w:val="003603AA"/>
    <w:rsid w:val="00360B6E"/>
    <w:rsid w:val="00361047"/>
    <w:rsid w:val="00361DEE"/>
    <w:rsid w:val="00362582"/>
    <w:rsid w:val="003725DD"/>
    <w:rsid w:val="00372B12"/>
    <w:rsid w:val="0037486D"/>
    <w:rsid w:val="003768FC"/>
    <w:rsid w:val="00377C21"/>
    <w:rsid w:val="00384FBE"/>
    <w:rsid w:val="003947C1"/>
    <w:rsid w:val="00394EF4"/>
    <w:rsid w:val="003A1CB3"/>
    <w:rsid w:val="003A7DFC"/>
    <w:rsid w:val="003B76DD"/>
    <w:rsid w:val="003C37DD"/>
    <w:rsid w:val="003D2D89"/>
    <w:rsid w:val="003E5EB5"/>
    <w:rsid w:val="003F3B8D"/>
    <w:rsid w:val="00410612"/>
    <w:rsid w:val="00411F8B"/>
    <w:rsid w:val="004203B0"/>
    <w:rsid w:val="004230D9"/>
    <w:rsid w:val="0043207E"/>
    <w:rsid w:val="00450670"/>
    <w:rsid w:val="0045144B"/>
    <w:rsid w:val="0045250F"/>
    <w:rsid w:val="00454E0F"/>
    <w:rsid w:val="0046050B"/>
    <w:rsid w:val="00461F86"/>
    <w:rsid w:val="004701E1"/>
    <w:rsid w:val="004724BD"/>
    <w:rsid w:val="00474A61"/>
    <w:rsid w:val="00477352"/>
    <w:rsid w:val="00491C23"/>
    <w:rsid w:val="00497152"/>
    <w:rsid w:val="004A3D79"/>
    <w:rsid w:val="004A6232"/>
    <w:rsid w:val="004A7453"/>
    <w:rsid w:val="004B5C09"/>
    <w:rsid w:val="004C5BA8"/>
    <w:rsid w:val="004D05ED"/>
    <w:rsid w:val="004D2F47"/>
    <w:rsid w:val="004D78FA"/>
    <w:rsid w:val="004E227E"/>
    <w:rsid w:val="004E271E"/>
    <w:rsid w:val="004E318C"/>
    <w:rsid w:val="004E741D"/>
    <w:rsid w:val="004F6DAA"/>
    <w:rsid w:val="00500DD1"/>
    <w:rsid w:val="00501A3B"/>
    <w:rsid w:val="00521AE3"/>
    <w:rsid w:val="005278B3"/>
    <w:rsid w:val="00535B54"/>
    <w:rsid w:val="00540431"/>
    <w:rsid w:val="0054657E"/>
    <w:rsid w:val="00550240"/>
    <w:rsid w:val="005505E4"/>
    <w:rsid w:val="00554276"/>
    <w:rsid w:val="00564D17"/>
    <w:rsid w:val="00564FAB"/>
    <w:rsid w:val="00570173"/>
    <w:rsid w:val="00580F93"/>
    <w:rsid w:val="0058743F"/>
    <w:rsid w:val="00591BF8"/>
    <w:rsid w:val="005A4310"/>
    <w:rsid w:val="005B14B5"/>
    <w:rsid w:val="005C7E06"/>
    <w:rsid w:val="005D272A"/>
    <w:rsid w:val="005D3902"/>
    <w:rsid w:val="005E0ED9"/>
    <w:rsid w:val="005E4649"/>
    <w:rsid w:val="005E58C5"/>
    <w:rsid w:val="005F25B0"/>
    <w:rsid w:val="005F4B59"/>
    <w:rsid w:val="005F4DFC"/>
    <w:rsid w:val="006032E2"/>
    <w:rsid w:val="00604191"/>
    <w:rsid w:val="00606852"/>
    <w:rsid w:val="006157BD"/>
    <w:rsid w:val="00616B41"/>
    <w:rsid w:val="00620AE8"/>
    <w:rsid w:val="00625ECE"/>
    <w:rsid w:val="0063243E"/>
    <w:rsid w:val="0064628C"/>
    <w:rsid w:val="0065214E"/>
    <w:rsid w:val="00655EE2"/>
    <w:rsid w:val="006777B9"/>
    <w:rsid w:val="00680296"/>
    <w:rsid w:val="00681DB3"/>
    <w:rsid w:val="00682D17"/>
    <w:rsid w:val="0068354C"/>
    <w:rsid w:val="006853BC"/>
    <w:rsid w:val="00687389"/>
    <w:rsid w:val="0069112D"/>
    <w:rsid w:val="006928C1"/>
    <w:rsid w:val="006A1C41"/>
    <w:rsid w:val="006A3E0A"/>
    <w:rsid w:val="006B3809"/>
    <w:rsid w:val="006B4F05"/>
    <w:rsid w:val="006C062E"/>
    <w:rsid w:val="006C3A18"/>
    <w:rsid w:val="006D417D"/>
    <w:rsid w:val="006D5463"/>
    <w:rsid w:val="006D5C87"/>
    <w:rsid w:val="006E015E"/>
    <w:rsid w:val="006E70E0"/>
    <w:rsid w:val="006F03D4"/>
    <w:rsid w:val="006F4149"/>
    <w:rsid w:val="006F7D01"/>
    <w:rsid w:val="00700B1F"/>
    <w:rsid w:val="007055B5"/>
    <w:rsid w:val="007169DD"/>
    <w:rsid w:val="00723EDF"/>
    <w:rsid w:val="007257E9"/>
    <w:rsid w:val="00740105"/>
    <w:rsid w:val="00744B1E"/>
    <w:rsid w:val="00746F86"/>
    <w:rsid w:val="00750D40"/>
    <w:rsid w:val="00756AD4"/>
    <w:rsid w:val="00756D9C"/>
    <w:rsid w:val="007619BD"/>
    <w:rsid w:val="007644FC"/>
    <w:rsid w:val="00764738"/>
    <w:rsid w:val="0076788C"/>
    <w:rsid w:val="00771C24"/>
    <w:rsid w:val="00780AA1"/>
    <w:rsid w:val="007817FB"/>
    <w:rsid w:val="00781863"/>
    <w:rsid w:val="00784DE0"/>
    <w:rsid w:val="00787CD8"/>
    <w:rsid w:val="00792701"/>
    <w:rsid w:val="007A1DC9"/>
    <w:rsid w:val="007A37CF"/>
    <w:rsid w:val="007A6CE5"/>
    <w:rsid w:val="007B2343"/>
    <w:rsid w:val="007C4A7E"/>
    <w:rsid w:val="007D4701"/>
    <w:rsid w:val="007D5836"/>
    <w:rsid w:val="007F34A4"/>
    <w:rsid w:val="00812728"/>
    <w:rsid w:val="00815563"/>
    <w:rsid w:val="00817063"/>
    <w:rsid w:val="008240DA"/>
    <w:rsid w:val="008429E5"/>
    <w:rsid w:val="00844762"/>
    <w:rsid w:val="00845C66"/>
    <w:rsid w:val="00856108"/>
    <w:rsid w:val="00860F06"/>
    <w:rsid w:val="00867EA4"/>
    <w:rsid w:val="00880C14"/>
    <w:rsid w:val="00890882"/>
    <w:rsid w:val="008953F9"/>
    <w:rsid w:val="00897D88"/>
    <w:rsid w:val="008A0319"/>
    <w:rsid w:val="008A12CC"/>
    <w:rsid w:val="008A54F6"/>
    <w:rsid w:val="008B6725"/>
    <w:rsid w:val="008D0732"/>
    <w:rsid w:val="008D43E9"/>
    <w:rsid w:val="008E1D63"/>
    <w:rsid w:val="008E3C0E"/>
    <w:rsid w:val="008E421A"/>
    <w:rsid w:val="008E476B"/>
    <w:rsid w:val="008F0F63"/>
    <w:rsid w:val="008F1DE3"/>
    <w:rsid w:val="008F50FF"/>
    <w:rsid w:val="00917A95"/>
    <w:rsid w:val="00927C63"/>
    <w:rsid w:val="00932F50"/>
    <w:rsid w:val="00934F97"/>
    <w:rsid w:val="00942F8A"/>
    <w:rsid w:val="0094637B"/>
    <w:rsid w:val="0095578D"/>
    <w:rsid w:val="00955A78"/>
    <w:rsid w:val="009561BC"/>
    <w:rsid w:val="009673B4"/>
    <w:rsid w:val="00967AC5"/>
    <w:rsid w:val="00980610"/>
    <w:rsid w:val="00984C3F"/>
    <w:rsid w:val="0098575C"/>
    <w:rsid w:val="009921B8"/>
    <w:rsid w:val="00994CDA"/>
    <w:rsid w:val="00996D2D"/>
    <w:rsid w:val="009A1C87"/>
    <w:rsid w:val="009D4984"/>
    <w:rsid w:val="009D6901"/>
    <w:rsid w:val="009E69B3"/>
    <w:rsid w:val="009F3703"/>
    <w:rsid w:val="009F4E19"/>
    <w:rsid w:val="00A0285F"/>
    <w:rsid w:val="00A04800"/>
    <w:rsid w:val="00A06D37"/>
    <w:rsid w:val="00A07662"/>
    <w:rsid w:val="00A1006B"/>
    <w:rsid w:val="00A1148A"/>
    <w:rsid w:val="00A1193E"/>
    <w:rsid w:val="00A171F6"/>
    <w:rsid w:val="00A179ED"/>
    <w:rsid w:val="00A21B71"/>
    <w:rsid w:val="00A25111"/>
    <w:rsid w:val="00A3439E"/>
    <w:rsid w:val="00A37F9E"/>
    <w:rsid w:val="00A40085"/>
    <w:rsid w:val="00A4149A"/>
    <w:rsid w:val="00A42901"/>
    <w:rsid w:val="00A45D07"/>
    <w:rsid w:val="00A47DF6"/>
    <w:rsid w:val="00A60E11"/>
    <w:rsid w:val="00A63D35"/>
    <w:rsid w:val="00A63F46"/>
    <w:rsid w:val="00A67191"/>
    <w:rsid w:val="00A7034C"/>
    <w:rsid w:val="00A75502"/>
    <w:rsid w:val="00A9231C"/>
    <w:rsid w:val="00A94958"/>
    <w:rsid w:val="00AA2269"/>
    <w:rsid w:val="00AA2532"/>
    <w:rsid w:val="00AC4698"/>
    <w:rsid w:val="00AC67AA"/>
    <w:rsid w:val="00AC72FB"/>
    <w:rsid w:val="00AD5222"/>
    <w:rsid w:val="00AE071D"/>
    <w:rsid w:val="00AE134D"/>
    <w:rsid w:val="00AE1F88"/>
    <w:rsid w:val="00AE361F"/>
    <w:rsid w:val="00AE5370"/>
    <w:rsid w:val="00AF1059"/>
    <w:rsid w:val="00B01521"/>
    <w:rsid w:val="00B055BF"/>
    <w:rsid w:val="00B07A3D"/>
    <w:rsid w:val="00B128AB"/>
    <w:rsid w:val="00B247A9"/>
    <w:rsid w:val="00B32975"/>
    <w:rsid w:val="00B37506"/>
    <w:rsid w:val="00B435B5"/>
    <w:rsid w:val="00B565D8"/>
    <w:rsid w:val="00B5779A"/>
    <w:rsid w:val="00B61AE1"/>
    <w:rsid w:val="00B64D24"/>
    <w:rsid w:val="00B7147D"/>
    <w:rsid w:val="00B75CFC"/>
    <w:rsid w:val="00B81A76"/>
    <w:rsid w:val="00B853F9"/>
    <w:rsid w:val="00B86655"/>
    <w:rsid w:val="00B87681"/>
    <w:rsid w:val="00B92231"/>
    <w:rsid w:val="00B970A0"/>
    <w:rsid w:val="00BA26A4"/>
    <w:rsid w:val="00BA2CE6"/>
    <w:rsid w:val="00BB018B"/>
    <w:rsid w:val="00BB17D4"/>
    <w:rsid w:val="00BB5546"/>
    <w:rsid w:val="00BB7149"/>
    <w:rsid w:val="00BC51A2"/>
    <w:rsid w:val="00BD1747"/>
    <w:rsid w:val="00BD2B06"/>
    <w:rsid w:val="00BE367F"/>
    <w:rsid w:val="00BE7306"/>
    <w:rsid w:val="00BE7E52"/>
    <w:rsid w:val="00BF1055"/>
    <w:rsid w:val="00C14973"/>
    <w:rsid w:val="00C1643D"/>
    <w:rsid w:val="00C1685F"/>
    <w:rsid w:val="00C20081"/>
    <w:rsid w:val="00C261A9"/>
    <w:rsid w:val="00C266A2"/>
    <w:rsid w:val="00C31F24"/>
    <w:rsid w:val="00C37C36"/>
    <w:rsid w:val="00C41FEA"/>
    <w:rsid w:val="00C42793"/>
    <w:rsid w:val="00C43ECD"/>
    <w:rsid w:val="00C47362"/>
    <w:rsid w:val="00C601ED"/>
    <w:rsid w:val="00C67A79"/>
    <w:rsid w:val="00C72605"/>
    <w:rsid w:val="00C85285"/>
    <w:rsid w:val="00CA47D3"/>
    <w:rsid w:val="00CB553D"/>
    <w:rsid w:val="00CC2681"/>
    <w:rsid w:val="00CC480F"/>
    <w:rsid w:val="00CD5B43"/>
    <w:rsid w:val="00CD6450"/>
    <w:rsid w:val="00CE5A5C"/>
    <w:rsid w:val="00D007F1"/>
    <w:rsid w:val="00D04100"/>
    <w:rsid w:val="00D06A94"/>
    <w:rsid w:val="00D071C8"/>
    <w:rsid w:val="00D14CC6"/>
    <w:rsid w:val="00D20C11"/>
    <w:rsid w:val="00D23A8D"/>
    <w:rsid w:val="00D31AB7"/>
    <w:rsid w:val="00D31E3B"/>
    <w:rsid w:val="00D35C7B"/>
    <w:rsid w:val="00D40679"/>
    <w:rsid w:val="00D50D23"/>
    <w:rsid w:val="00D512BB"/>
    <w:rsid w:val="00D53571"/>
    <w:rsid w:val="00D67588"/>
    <w:rsid w:val="00D90D8C"/>
    <w:rsid w:val="00D94F1D"/>
    <w:rsid w:val="00DA3B1A"/>
    <w:rsid w:val="00DA6372"/>
    <w:rsid w:val="00DC2883"/>
    <w:rsid w:val="00DC6078"/>
    <w:rsid w:val="00DC79AD"/>
    <w:rsid w:val="00DD2075"/>
    <w:rsid w:val="00DD6D63"/>
    <w:rsid w:val="00DE654A"/>
    <w:rsid w:val="00DE745E"/>
    <w:rsid w:val="00DF2868"/>
    <w:rsid w:val="00DF5911"/>
    <w:rsid w:val="00E03FFF"/>
    <w:rsid w:val="00E15B7D"/>
    <w:rsid w:val="00E172AA"/>
    <w:rsid w:val="00E35BF9"/>
    <w:rsid w:val="00E429D9"/>
    <w:rsid w:val="00E510FF"/>
    <w:rsid w:val="00E557A0"/>
    <w:rsid w:val="00E63579"/>
    <w:rsid w:val="00E907BC"/>
    <w:rsid w:val="00E9115A"/>
    <w:rsid w:val="00E9261C"/>
    <w:rsid w:val="00E92683"/>
    <w:rsid w:val="00E93B42"/>
    <w:rsid w:val="00EA0EC1"/>
    <w:rsid w:val="00EA3E72"/>
    <w:rsid w:val="00EB2FAB"/>
    <w:rsid w:val="00EC0675"/>
    <w:rsid w:val="00EC1872"/>
    <w:rsid w:val="00ED162F"/>
    <w:rsid w:val="00ED3D6B"/>
    <w:rsid w:val="00ED56E8"/>
    <w:rsid w:val="00EE2A3C"/>
    <w:rsid w:val="00EE659A"/>
    <w:rsid w:val="00EF4CD8"/>
    <w:rsid w:val="00EF6435"/>
    <w:rsid w:val="00F03FBE"/>
    <w:rsid w:val="00F106F2"/>
    <w:rsid w:val="00F10F6B"/>
    <w:rsid w:val="00F121FB"/>
    <w:rsid w:val="00F23697"/>
    <w:rsid w:val="00F263C4"/>
    <w:rsid w:val="00F362F6"/>
    <w:rsid w:val="00F36BB7"/>
    <w:rsid w:val="00F456D1"/>
    <w:rsid w:val="00F45DC7"/>
    <w:rsid w:val="00F51B5C"/>
    <w:rsid w:val="00F53164"/>
    <w:rsid w:val="00F63029"/>
    <w:rsid w:val="00F714F8"/>
    <w:rsid w:val="00F77369"/>
    <w:rsid w:val="00F87EAA"/>
    <w:rsid w:val="00F92B25"/>
    <w:rsid w:val="00F93D79"/>
    <w:rsid w:val="00F961FE"/>
    <w:rsid w:val="00FB3809"/>
    <w:rsid w:val="00FB5B30"/>
    <w:rsid w:val="00FB6572"/>
    <w:rsid w:val="00FC3297"/>
    <w:rsid w:val="00FC669B"/>
    <w:rsid w:val="00FD6CAB"/>
    <w:rsid w:val="00FD7213"/>
    <w:rsid w:val="00FE3FC8"/>
    <w:rsid w:val="00FE6B6C"/>
    <w:rsid w:val="00FF1D3C"/>
    <w:rsid w:val="00FF4C58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BE81C8"/>
  <w15:docId w15:val="{50F42C7D-CD1C-4E91-817A-94E7648F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65"/>
    <w:pPr>
      <w:spacing w:before="120"/>
      <w:ind w:left="288"/>
    </w:pPr>
    <w:rPr>
      <w:color w:val="000000" w:themeColor="text1"/>
      <w:sz w:val="18"/>
    </w:rPr>
  </w:style>
  <w:style w:type="paragraph" w:styleId="Heading1">
    <w:name w:val="heading 1"/>
    <w:basedOn w:val="Normal"/>
    <w:uiPriority w:val="9"/>
    <w:qFormat/>
    <w:rsid w:val="002B7D65"/>
    <w:pPr>
      <w:keepNext/>
      <w:spacing w:before="0" w:after="0"/>
      <w:ind w:left="0"/>
      <w:contextualSpacing/>
      <w:outlineLvl w:val="0"/>
    </w:pPr>
    <w:rPr>
      <w:rFonts w:asciiTheme="majorHAnsi" w:hAnsiTheme="majorHAnsi" w:cs="Arial"/>
      <w:b/>
      <w:bCs/>
      <w:caps/>
      <w:color w:val="5B8F8E" w:themeColor="accent3"/>
      <w:spacing w:val="20"/>
      <w:kern w:val="32"/>
      <w:sz w:val="7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D3912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D3912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8C6016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8C6016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301C1B"/>
    <w:pPr>
      <w:numPr>
        <w:numId w:val="9"/>
      </w:numPr>
      <w:ind w:left="288" w:firstLine="0"/>
    </w:pPr>
    <w:rPr>
      <w:b/>
      <w:caps/>
      <w:sz w:val="20"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D39121" w:themeColor="accent1" w:themeShade="BF"/>
    </w:rPr>
  </w:style>
  <w:style w:type="character" w:styleId="Emphasis">
    <w:name w:val="Emphasis"/>
    <w:basedOn w:val="DefaultParagraphFont"/>
    <w:uiPriority w:val="15"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D3912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8C60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8C601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trong">
    <w:name w:val="Strong"/>
    <w:basedOn w:val="DefaultParagraphFont"/>
    <w:uiPriority w:val="22"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E6B562" w:themeColor="accent1"/>
        <w:bottom w:val="single" w:sz="4" w:space="10" w:color="E6B562" w:themeColor="accent1"/>
      </w:pBdr>
      <w:spacing w:before="360" w:after="360"/>
      <w:ind w:left="0"/>
      <w:jc w:val="center"/>
    </w:pPr>
    <w:rPr>
      <w:i/>
      <w:iCs/>
      <w:color w:val="D3912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D3912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D3912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D39121" w:themeColor="accent1" w:themeShade="BF"/>
        <w:left w:val="single" w:sz="2" w:space="10" w:color="D39121" w:themeColor="accent1" w:themeShade="BF"/>
        <w:bottom w:val="single" w:sz="2" w:space="10" w:color="D39121" w:themeColor="accent1" w:themeShade="BF"/>
        <w:right w:val="single" w:sz="2" w:space="10" w:color="D39121" w:themeColor="accent1" w:themeShade="BF"/>
      </w:pBdr>
      <w:ind w:left="1152" w:right="1152"/>
    </w:pPr>
    <w:rPr>
      <w:rFonts w:eastAsiaTheme="minorEastAsia"/>
      <w:i/>
      <w:iCs/>
      <w:color w:val="D3912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B81A76"/>
    <w:pPr>
      <w:numPr>
        <w:ilvl w:val="1"/>
        <w:numId w:val="9"/>
      </w:numPr>
      <w:ind w:left="950" w:hanging="59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</w:rPr>
      <w:tblPr/>
      <w:tcPr>
        <w:shd w:val="clear" w:color="auto" w:fill="F5E1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1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39121" w:themeFill="accent1" w:themeFillShade="BF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</w:rPr>
      <w:tblPr/>
      <w:tcPr>
        <w:shd w:val="clear" w:color="auto" w:fill="CBD7C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7C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D785B" w:themeFill="accent2" w:themeFillShade="BF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</w:rPr>
      <w:tblPr/>
      <w:tcPr>
        <w:shd w:val="clear" w:color="auto" w:fill="BBD4D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D4D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6A6A" w:themeFill="accent3" w:themeFillShade="BF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</w:rPr>
      <w:tblPr/>
      <w:tcPr>
        <w:shd w:val="clear" w:color="auto" w:fill="DADFE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878D" w:themeFill="accent4" w:themeFillShade="BF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</w:rPr>
      <w:tblPr/>
      <w:tcPr>
        <w:shd w:val="clear" w:color="auto" w:fill="E4EBE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BE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2A598" w:themeFill="accent5" w:themeFillShade="BF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</w:rPr>
      <w:tblPr/>
      <w:tcPr>
        <w:shd w:val="clear" w:color="auto" w:fill="FBDE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E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B653F" w:themeFill="accent6" w:themeFillShade="BF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8061" w:themeFill="accent2" w:themeFillShade="CC"/>
      </w:tcPr>
    </w:tblStylePr>
    <w:tblStylePr w:type="lastRow">
      <w:rPr>
        <w:b/>
        <w:bCs/>
        <w:color w:val="63806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8F95" w:themeFill="accent4" w:themeFillShade="CC"/>
      </w:tcPr>
    </w:tblStylePr>
    <w:tblStylePr w:type="lastRow">
      <w:rPr>
        <w:b/>
        <w:bCs/>
        <w:color w:val="7D8F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7271" w:themeFill="accent3" w:themeFillShade="CC"/>
      </w:tcPr>
    </w:tblStylePr>
    <w:tblStylePr w:type="lastRow">
      <w:rPr>
        <w:b/>
        <w:bCs/>
        <w:color w:val="4872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7452" w:themeFill="accent6" w:themeFillShade="CC"/>
      </w:tcPr>
    </w:tblStylePr>
    <w:tblStylePr w:type="lastRow">
      <w:rPr>
        <w:b/>
        <w:bCs/>
        <w:color w:val="ED745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6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AEA2" w:themeFill="accent5" w:themeFillShade="CC"/>
      </w:tcPr>
    </w:tblStylePr>
    <w:tblStylePr w:type="lastRow">
      <w:rPr>
        <w:b/>
        <w:bCs/>
        <w:color w:val="8EAE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9741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9741B" w:themeColor="accent1" w:themeShade="99"/>
          <w:insideV w:val="nil"/>
        </w:tcBorders>
        <w:shd w:val="clear" w:color="auto" w:fill="A9741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41B" w:themeFill="accent1" w:themeFillShade="99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2DA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604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6049" w:themeColor="accent2" w:themeShade="99"/>
          <w:insideV w:val="nil"/>
        </w:tcBorders>
        <w:shd w:val="clear" w:color="auto" w:fill="4A604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049" w:themeFill="accent2" w:themeFillShade="99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BFCEB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0B4" w:themeColor="accent4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55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5555" w:themeColor="accent3" w:themeShade="99"/>
          <w:insideV w:val="nil"/>
        </w:tcBorders>
        <w:shd w:val="clear" w:color="auto" w:fill="3655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555" w:themeFill="accent3" w:themeFillShade="99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8F8E" w:themeColor="accent3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C7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C71" w:themeColor="accent4" w:themeShade="99"/>
          <w:insideV w:val="nil"/>
        </w:tcBorders>
        <w:shd w:val="clear" w:color="auto" w:fill="5C6C7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C71" w:themeFill="accent4" w:themeFillShade="99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1D7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AF9B" w:themeColor="accent6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8A7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8A7B" w:themeColor="accent5" w:themeShade="99"/>
          <w:insideV w:val="nil"/>
        </w:tcBorders>
        <w:shd w:val="clear" w:color="auto" w:fill="638A7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8A7B" w:themeFill="accent5" w:themeFillShade="99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DDE7E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CFC8" w:themeColor="accent5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A411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A4116" w:themeColor="accent6" w:themeShade="99"/>
          <w:insideV w:val="nil"/>
        </w:tcBorders>
        <w:shd w:val="clear" w:color="auto" w:fill="DA411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4116" w:themeFill="accent6" w:themeFillShade="99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AD6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C601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3912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12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4F3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785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85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47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6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6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595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878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878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26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2A5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A59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4351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B65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53F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E1C0" w:themeColor="accent1" w:themeTint="66"/>
        <w:left w:val="single" w:sz="4" w:space="0" w:color="F5E1C0" w:themeColor="accent1" w:themeTint="66"/>
        <w:bottom w:val="single" w:sz="4" w:space="0" w:color="F5E1C0" w:themeColor="accent1" w:themeTint="66"/>
        <w:right w:val="single" w:sz="4" w:space="0" w:color="F5E1C0" w:themeColor="accent1" w:themeTint="66"/>
        <w:insideH w:val="single" w:sz="4" w:space="0" w:color="F5E1C0" w:themeColor="accent1" w:themeTint="66"/>
        <w:insideV w:val="single" w:sz="4" w:space="0" w:color="F5E1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BD7CB" w:themeColor="accent2" w:themeTint="66"/>
        <w:left w:val="single" w:sz="4" w:space="0" w:color="CBD7CB" w:themeColor="accent2" w:themeTint="66"/>
        <w:bottom w:val="single" w:sz="4" w:space="0" w:color="CBD7CB" w:themeColor="accent2" w:themeTint="66"/>
        <w:right w:val="single" w:sz="4" w:space="0" w:color="CBD7CB" w:themeColor="accent2" w:themeTint="66"/>
        <w:insideH w:val="single" w:sz="4" w:space="0" w:color="CBD7CB" w:themeColor="accent2" w:themeTint="66"/>
        <w:insideV w:val="single" w:sz="4" w:space="0" w:color="CBD7C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BD4D3" w:themeColor="accent3" w:themeTint="66"/>
        <w:left w:val="single" w:sz="4" w:space="0" w:color="BBD4D3" w:themeColor="accent3" w:themeTint="66"/>
        <w:bottom w:val="single" w:sz="4" w:space="0" w:color="BBD4D3" w:themeColor="accent3" w:themeTint="66"/>
        <w:right w:val="single" w:sz="4" w:space="0" w:color="BBD4D3" w:themeColor="accent3" w:themeTint="66"/>
        <w:insideH w:val="single" w:sz="4" w:space="0" w:color="BBD4D3" w:themeColor="accent3" w:themeTint="66"/>
        <w:insideV w:val="single" w:sz="4" w:space="0" w:color="BBD4D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DFE1" w:themeColor="accent4" w:themeTint="66"/>
        <w:left w:val="single" w:sz="4" w:space="0" w:color="DADFE1" w:themeColor="accent4" w:themeTint="66"/>
        <w:bottom w:val="single" w:sz="4" w:space="0" w:color="DADFE1" w:themeColor="accent4" w:themeTint="66"/>
        <w:right w:val="single" w:sz="4" w:space="0" w:color="DADFE1" w:themeColor="accent4" w:themeTint="66"/>
        <w:insideH w:val="single" w:sz="4" w:space="0" w:color="DADFE1" w:themeColor="accent4" w:themeTint="66"/>
        <w:insideV w:val="single" w:sz="4" w:space="0" w:color="DAD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4EBE9" w:themeColor="accent5" w:themeTint="66"/>
        <w:left w:val="single" w:sz="4" w:space="0" w:color="E4EBE9" w:themeColor="accent5" w:themeTint="66"/>
        <w:bottom w:val="single" w:sz="4" w:space="0" w:color="E4EBE9" w:themeColor="accent5" w:themeTint="66"/>
        <w:right w:val="single" w:sz="4" w:space="0" w:color="E4EBE9" w:themeColor="accent5" w:themeTint="66"/>
        <w:insideH w:val="single" w:sz="4" w:space="0" w:color="E4EBE9" w:themeColor="accent5" w:themeTint="66"/>
        <w:insideV w:val="single" w:sz="4" w:space="0" w:color="E4EBE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BDED7" w:themeColor="accent6" w:themeTint="66"/>
        <w:left w:val="single" w:sz="4" w:space="0" w:color="FBDED7" w:themeColor="accent6" w:themeTint="66"/>
        <w:bottom w:val="single" w:sz="4" w:space="0" w:color="FBDED7" w:themeColor="accent6" w:themeTint="66"/>
        <w:right w:val="single" w:sz="4" w:space="0" w:color="FBDED7" w:themeColor="accent6" w:themeTint="66"/>
        <w:insideH w:val="single" w:sz="4" w:space="0" w:color="FBDED7" w:themeColor="accent6" w:themeTint="66"/>
        <w:insideV w:val="single" w:sz="4" w:space="0" w:color="FBDE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0D2A0" w:themeColor="accent1" w:themeTint="99"/>
        <w:bottom w:val="single" w:sz="2" w:space="0" w:color="F0D2A0" w:themeColor="accent1" w:themeTint="99"/>
        <w:insideH w:val="single" w:sz="2" w:space="0" w:color="F0D2A0" w:themeColor="accent1" w:themeTint="99"/>
        <w:insideV w:val="single" w:sz="2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2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2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2C4B1" w:themeColor="accent2" w:themeTint="99"/>
        <w:bottom w:val="single" w:sz="2" w:space="0" w:color="B2C4B1" w:themeColor="accent2" w:themeTint="99"/>
        <w:insideH w:val="single" w:sz="2" w:space="0" w:color="B2C4B1" w:themeColor="accent2" w:themeTint="99"/>
        <w:insideV w:val="single" w:sz="2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B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B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9BEBD" w:themeColor="accent3" w:themeTint="99"/>
        <w:bottom w:val="single" w:sz="2" w:space="0" w:color="99BEBD" w:themeColor="accent3" w:themeTint="99"/>
        <w:insideH w:val="single" w:sz="2" w:space="0" w:color="99BEBD" w:themeColor="accent3" w:themeTint="99"/>
        <w:insideV w:val="single" w:sz="2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BEB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BEB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7CFD2" w:themeColor="accent4" w:themeTint="99"/>
        <w:bottom w:val="single" w:sz="2" w:space="0" w:color="C7CFD2" w:themeColor="accent4" w:themeTint="99"/>
        <w:insideH w:val="single" w:sz="2" w:space="0" w:color="C7CFD2" w:themeColor="accent4" w:themeTint="99"/>
        <w:insideV w:val="single" w:sz="2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CF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CF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D6E2DE" w:themeColor="accent5" w:themeTint="99"/>
        <w:bottom w:val="single" w:sz="2" w:space="0" w:color="D6E2DE" w:themeColor="accent5" w:themeTint="99"/>
        <w:insideH w:val="single" w:sz="2" w:space="0" w:color="D6E2DE" w:themeColor="accent5" w:themeTint="99"/>
        <w:insideV w:val="single" w:sz="2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E2D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E2D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9CEC3" w:themeColor="accent6" w:themeTint="99"/>
        <w:bottom w:val="single" w:sz="2" w:space="0" w:color="F9CEC3" w:themeColor="accent6" w:themeTint="99"/>
        <w:insideH w:val="single" w:sz="2" w:space="0" w:color="F9CEC3" w:themeColor="accent6" w:themeTint="99"/>
        <w:insideV w:val="single" w:sz="2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E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E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0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B562" w:themeFill="accent1"/>
      </w:tcPr>
    </w:tblStylePr>
    <w:tblStylePr w:type="band1Vert">
      <w:tblPr/>
      <w:tcPr>
        <w:shd w:val="clear" w:color="auto" w:fill="F5E1C0" w:themeFill="accent1" w:themeFillTint="66"/>
      </w:tcPr>
    </w:tblStylePr>
    <w:tblStylePr w:type="band1Horz">
      <w:tblPr/>
      <w:tcPr>
        <w:shd w:val="clear" w:color="auto" w:fill="F5E1C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E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D7E" w:themeFill="accent2"/>
      </w:tcPr>
    </w:tblStylePr>
    <w:tblStylePr w:type="band1Vert">
      <w:tblPr/>
      <w:tcPr>
        <w:shd w:val="clear" w:color="auto" w:fill="CBD7CB" w:themeFill="accent2" w:themeFillTint="66"/>
      </w:tcPr>
    </w:tblStylePr>
    <w:tblStylePr w:type="band1Horz">
      <w:tblPr/>
      <w:tcPr>
        <w:shd w:val="clear" w:color="auto" w:fill="CBD7C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9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8F8E" w:themeFill="accent3"/>
      </w:tcPr>
    </w:tblStylePr>
    <w:tblStylePr w:type="band1Vert">
      <w:tblPr/>
      <w:tcPr>
        <w:shd w:val="clear" w:color="auto" w:fill="BBD4D3" w:themeFill="accent3" w:themeFillTint="66"/>
      </w:tcPr>
    </w:tblStylePr>
    <w:tblStylePr w:type="band1Horz">
      <w:tblPr/>
      <w:tcPr>
        <w:shd w:val="clear" w:color="auto" w:fill="BBD4D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0B4" w:themeFill="accent4"/>
      </w:tcPr>
    </w:tblStylePr>
    <w:tblStylePr w:type="band1Vert">
      <w:tblPr/>
      <w:tcPr>
        <w:shd w:val="clear" w:color="auto" w:fill="DADFE1" w:themeFill="accent4" w:themeFillTint="66"/>
      </w:tcPr>
    </w:tblStylePr>
    <w:tblStylePr w:type="band1Horz">
      <w:tblPr/>
      <w:tcPr>
        <w:shd w:val="clear" w:color="auto" w:fill="DADFE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5F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CCFC8" w:themeFill="accent5"/>
      </w:tcPr>
    </w:tblStylePr>
    <w:tblStylePr w:type="band1Vert">
      <w:tblPr/>
      <w:tcPr>
        <w:shd w:val="clear" w:color="auto" w:fill="E4EBE9" w:themeFill="accent5" w:themeFillTint="66"/>
      </w:tcPr>
    </w:tblStylePr>
    <w:tblStylePr w:type="band1Horz">
      <w:tblPr/>
      <w:tcPr>
        <w:shd w:val="clear" w:color="auto" w:fill="E4EBE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F9B" w:themeFill="accent6"/>
      </w:tcPr>
    </w:tblStylePr>
    <w:tblStylePr w:type="band1Vert">
      <w:tblPr/>
      <w:tcPr>
        <w:shd w:val="clear" w:color="auto" w:fill="FBDED7" w:themeFill="accent6" w:themeFillTint="66"/>
      </w:tcPr>
    </w:tblStylePr>
    <w:tblStylePr w:type="band1Horz">
      <w:tblPr/>
      <w:tcPr>
        <w:shd w:val="clear" w:color="auto" w:fill="FBDED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  <w:insideV w:val="single" w:sz="4" w:space="0" w:color="F0D2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bottom w:val="single" w:sz="4" w:space="0" w:color="F0D2A0" w:themeColor="accent1" w:themeTint="99"/>
        </w:tcBorders>
      </w:tcPr>
    </w:tblStylePr>
    <w:tblStylePr w:type="nwCell">
      <w:tblPr/>
      <w:tcPr>
        <w:tcBorders>
          <w:bottom w:val="single" w:sz="4" w:space="0" w:color="F0D2A0" w:themeColor="accent1" w:themeTint="99"/>
        </w:tcBorders>
      </w:tcPr>
    </w:tblStylePr>
    <w:tblStylePr w:type="seCell">
      <w:tblPr/>
      <w:tcPr>
        <w:tcBorders>
          <w:top w:val="single" w:sz="4" w:space="0" w:color="F0D2A0" w:themeColor="accent1" w:themeTint="99"/>
        </w:tcBorders>
      </w:tcPr>
    </w:tblStylePr>
    <w:tblStylePr w:type="swCell">
      <w:tblPr/>
      <w:tcPr>
        <w:tcBorders>
          <w:top w:val="single" w:sz="4" w:space="0" w:color="F0D2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  <w:insideV w:val="single" w:sz="4" w:space="0" w:color="B2C4B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bottom w:val="single" w:sz="4" w:space="0" w:color="B2C4B1" w:themeColor="accent2" w:themeTint="99"/>
        </w:tcBorders>
      </w:tcPr>
    </w:tblStylePr>
    <w:tblStylePr w:type="nwCell">
      <w:tblPr/>
      <w:tcPr>
        <w:tcBorders>
          <w:bottom w:val="single" w:sz="4" w:space="0" w:color="B2C4B1" w:themeColor="accent2" w:themeTint="99"/>
        </w:tcBorders>
      </w:tcPr>
    </w:tblStylePr>
    <w:tblStylePr w:type="seCell">
      <w:tblPr/>
      <w:tcPr>
        <w:tcBorders>
          <w:top w:val="single" w:sz="4" w:space="0" w:color="B2C4B1" w:themeColor="accent2" w:themeTint="99"/>
        </w:tcBorders>
      </w:tcPr>
    </w:tblStylePr>
    <w:tblStylePr w:type="swCell">
      <w:tblPr/>
      <w:tcPr>
        <w:tcBorders>
          <w:top w:val="single" w:sz="4" w:space="0" w:color="B2C4B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  <w:insideV w:val="single" w:sz="4" w:space="0" w:color="99BEB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bottom w:val="single" w:sz="4" w:space="0" w:color="99BEBD" w:themeColor="accent3" w:themeTint="99"/>
        </w:tcBorders>
      </w:tcPr>
    </w:tblStylePr>
    <w:tblStylePr w:type="nwCell">
      <w:tblPr/>
      <w:tcPr>
        <w:tcBorders>
          <w:bottom w:val="single" w:sz="4" w:space="0" w:color="99BEBD" w:themeColor="accent3" w:themeTint="99"/>
        </w:tcBorders>
      </w:tcPr>
    </w:tblStylePr>
    <w:tblStylePr w:type="seCell">
      <w:tblPr/>
      <w:tcPr>
        <w:tcBorders>
          <w:top w:val="single" w:sz="4" w:space="0" w:color="99BEBD" w:themeColor="accent3" w:themeTint="99"/>
        </w:tcBorders>
      </w:tcPr>
    </w:tblStylePr>
    <w:tblStylePr w:type="swCell">
      <w:tblPr/>
      <w:tcPr>
        <w:tcBorders>
          <w:top w:val="single" w:sz="4" w:space="0" w:color="99BEB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  <w:insideV w:val="single" w:sz="4" w:space="0" w:color="C7CF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bottom w:val="single" w:sz="4" w:space="0" w:color="C7CFD2" w:themeColor="accent4" w:themeTint="99"/>
        </w:tcBorders>
      </w:tcPr>
    </w:tblStylePr>
    <w:tblStylePr w:type="nwCell">
      <w:tblPr/>
      <w:tcPr>
        <w:tcBorders>
          <w:bottom w:val="single" w:sz="4" w:space="0" w:color="C7CFD2" w:themeColor="accent4" w:themeTint="99"/>
        </w:tcBorders>
      </w:tcPr>
    </w:tblStylePr>
    <w:tblStylePr w:type="seCell">
      <w:tblPr/>
      <w:tcPr>
        <w:tcBorders>
          <w:top w:val="single" w:sz="4" w:space="0" w:color="C7CFD2" w:themeColor="accent4" w:themeTint="99"/>
        </w:tcBorders>
      </w:tcPr>
    </w:tblStylePr>
    <w:tblStylePr w:type="swCell">
      <w:tblPr/>
      <w:tcPr>
        <w:tcBorders>
          <w:top w:val="single" w:sz="4" w:space="0" w:color="C7CF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  <w:insideV w:val="single" w:sz="4" w:space="0" w:color="D6E2D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bottom w:val="single" w:sz="4" w:space="0" w:color="D6E2DE" w:themeColor="accent5" w:themeTint="99"/>
        </w:tcBorders>
      </w:tcPr>
    </w:tblStylePr>
    <w:tblStylePr w:type="nwCell">
      <w:tblPr/>
      <w:tcPr>
        <w:tcBorders>
          <w:bottom w:val="single" w:sz="4" w:space="0" w:color="D6E2DE" w:themeColor="accent5" w:themeTint="99"/>
        </w:tcBorders>
      </w:tcPr>
    </w:tblStylePr>
    <w:tblStylePr w:type="seCell">
      <w:tblPr/>
      <w:tcPr>
        <w:tcBorders>
          <w:top w:val="single" w:sz="4" w:space="0" w:color="D6E2DE" w:themeColor="accent5" w:themeTint="99"/>
        </w:tcBorders>
      </w:tcPr>
    </w:tblStylePr>
    <w:tblStylePr w:type="swCell">
      <w:tblPr/>
      <w:tcPr>
        <w:tcBorders>
          <w:top w:val="single" w:sz="4" w:space="0" w:color="D6E2D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  <w:insideV w:val="single" w:sz="4" w:space="0" w:color="F9CE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bottom w:val="single" w:sz="4" w:space="0" w:color="F9CEC3" w:themeColor="accent6" w:themeTint="99"/>
        </w:tcBorders>
      </w:tcPr>
    </w:tblStylePr>
    <w:tblStylePr w:type="nwCell">
      <w:tblPr/>
      <w:tcPr>
        <w:tcBorders>
          <w:bottom w:val="single" w:sz="4" w:space="0" w:color="F9CEC3" w:themeColor="accent6" w:themeTint="99"/>
        </w:tcBorders>
      </w:tcPr>
    </w:tblStylePr>
    <w:tblStylePr w:type="seCell">
      <w:tblPr/>
      <w:tcPr>
        <w:tcBorders>
          <w:top w:val="single" w:sz="4" w:space="0" w:color="F9CEC3" w:themeColor="accent6" w:themeTint="99"/>
        </w:tcBorders>
      </w:tcPr>
    </w:tblStylePr>
    <w:tblStylePr w:type="swCell">
      <w:tblPr/>
      <w:tcPr>
        <w:tcBorders>
          <w:top w:val="single" w:sz="4" w:space="0" w:color="F9CEC3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1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H w:val="nil"/>
          <w:insideV w:val="single" w:sz="8" w:space="0" w:color="E6B56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  <w:shd w:val="clear" w:color="auto" w:fill="F8ECD8" w:themeFill="accent1" w:themeFillTint="3F"/>
      </w:tcPr>
    </w:tblStylePr>
    <w:tblStylePr w:type="band2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  <w:insideV w:val="single" w:sz="8" w:space="0" w:color="E6B56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1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H w:val="nil"/>
          <w:insideV w:val="single" w:sz="8" w:space="0" w:color="809D7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  <w:shd w:val="clear" w:color="auto" w:fill="DFE6DF" w:themeFill="accent2" w:themeFillTint="3F"/>
      </w:tcPr>
    </w:tblStylePr>
    <w:tblStylePr w:type="band2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  <w:insideV w:val="single" w:sz="8" w:space="0" w:color="809D7E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1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H w:val="nil"/>
          <w:insideV w:val="single" w:sz="8" w:space="0" w:color="5B8F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  <w:shd w:val="clear" w:color="auto" w:fill="D5E4E4" w:themeFill="accent3" w:themeFillTint="3F"/>
      </w:tcPr>
    </w:tblStylePr>
    <w:tblStylePr w:type="band2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  <w:insideV w:val="single" w:sz="8" w:space="0" w:color="5B8F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1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H w:val="nil"/>
          <w:insideV w:val="single" w:sz="8" w:space="0" w:color="A3B0B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  <w:shd w:val="clear" w:color="auto" w:fill="E8EBEC" w:themeFill="accent4" w:themeFillTint="3F"/>
      </w:tcPr>
    </w:tblStylePr>
    <w:tblStylePr w:type="band2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  <w:insideV w:val="single" w:sz="8" w:space="0" w:color="A3B0B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1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H w:val="nil"/>
          <w:insideV w:val="single" w:sz="8" w:space="0" w:color="BCCFC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  <w:shd w:val="clear" w:color="auto" w:fill="EEF3F1" w:themeFill="accent5" w:themeFillTint="3F"/>
      </w:tcPr>
    </w:tblStylePr>
    <w:tblStylePr w:type="band2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  <w:insideV w:val="single" w:sz="8" w:space="0" w:color="BCCFC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1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H w:val="nil"/>
          <w:insideV w:val="single" w:sz="8" w:space="0" w:color="F5AF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  <w:shd w:val="clear" w:color="auto" w:fill="FCEAE6" w:themeFill="accent6" w:themeFillTint="3F"/>
      </w:tcPr>
    </w:tblStylePr>
    <w:tblStylePr w:type="band2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  <w:insideV w:val="single" w:sz="8" w:space="0" w:color="F5AF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  <w:tblStylePr w:type="band1Horz">
      <w:tblPr/>
      <w:tcPr>
        <w:tcBorders>
          <w:top w:val="single" w:sz="8" w:space="0" w:color="E6B562" w:themeColor="accent1"/>
          <w:left w:val="single" w:sz="8" w:space="0" w:color="E6B562" w:themeColor="accent1"/>
          <w:bottom w:val="single" w:sz="8" w:space="0" w:color="E6B562" w:themeColor="accent1"/>
          <w:right w:val="single" w:sz="8" w:space="0" w:color="E6B56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  <w:tblStylePr w:type="band1Horz">
      <w:tblPr/>
      <w:tcPr>
        <w:tcBorders>
          <w:top w:val="single" w:sz="8" w:space="0" w:color="809D7E" w:themeColor="accent2"/>
          <w:left w:val="single" w:sz="8" w:space="0" w:color="809D7E" w:themeColor="accent2"/>
          <w:bottom w:val="single" w:sz="8" w:space="0" w:color="809D7E" w:themeColor="accent2"/>
          <w:right w:val="single" w:sz="8" w:space="0" w:color="809D7E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  <w:tblStylePr w:type="band1Horz">
      <w:tblPr/>
      <w:tcPr>
        <w:tcBorders>
          <w:top w:val="single" w:sz="8" w:space="0" w:color="5B8F8E" w:themeColor="accent3"/>
          <w:left w:val="single" w:sz="8" w:space="0" w:color="5B8F8E" w:themeColor="accent3"/>
          <w:bottom w:val="single" w:sz="8" w:space="0" w:color="5B8F8E" w:themeColor="accent3"/>
          <w:right w:val="single" w:sz="8" w:space="0" w:color="5B8F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  <w:tblStylePr w:type="band1Horz">
      <w:tblPr/>
      <w:tcPr>
        <w:tcBorders>
          <w:top w:val="single" w:sz="8" w:space="0" w:color="A3B0B4" w:themeColor="accent4"/>
          <w:left w:val="single" w:sz="8" w:space="0" w:color="A3B0B4" w:themeColor="accent4"/>
          <w:bottom w:val="single" w:sz="8" w:space="0" w:color="A3B0B4" w:themeColor="accent4"/>
          <w:right w:val="single" w:sz="8" w:space="0" w:color="A3B0B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  <w:tblStylePr w:type="band1Horz">
      <w:tblPr/>
      <w:tcPr>
        <w:tcBorders>
          <w:top w:val="single" w:sz="8" w:space="0" w:color="BCCFC8" w:themeColor="accent5"/>
          <w:left w:val="single" w:sz="8" w:space="0" w:color="BCCFC8" w:themeColor="accent5"/>
          <w:bottom w:val="single" w:sz="8" w:space="0" w:color="BCCFC8" w:themeColor="accent5"/>
          <w:right w:val="single" w:sz="8" w:space="0" w:color="BCCFC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  <w:tblStylePr w:type="band1Horz">
      <w:tblPr/>
      <w:tcPr>
        <w:tcBorders>
          <w:top w:val="single" w:sz="8" w:space="0" w:color="F5AF9B" w:themeColor="accent6"/>
          <w:left w:val="single" w:sz="8" w:space="0" w:color="F5AF9B" w:themeColor="accent6"/>
          <w:bottom w:val="single" w:sz="8" w:space="0" w:color="F5AF9B" w:themeColor="accent6"/>
          <w:right w:val="single" w:sz="8" w:space="0" w:color="F5AF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562" w:themeColor="accent1"/>
          <w:left w:val="nil"/>
          <w:bottom w:val="single" w:sz="8" w:space="0" w:color="E6B56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D7E" w:themeColor="accent2"/>
          <w:left w:val="nil"/>
          <w:bottom w:val="single" w:sz="8" w:space="0" w:color="809D7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8F8E" w:themeColor="accent3"/>
          <w:left w:val="nil"/>
          <w:bottom w:val="single" w:sz="8" w:space="0" w:color="5B8F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0B4" w:themeColor="accent4"/>
          <w:left w:val="nil"/>
          <w:bottom w:val="single" w:sz="8" w:space="0" w:color="A3B0B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CFC8" w:themeColor="accent5"/>
          <w:left w:val="nil"/>
          <w:bottom w:val="single" w:sz="8" w:space="0" w:color="BCCFC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AF9B" w:themeColor="accent6"/>
          <w:left w:val="nil"/>
          <w:bottom w:val="single" w:sz="8" w:space="0" w:color="F5AF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2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B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BEB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CF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E2D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E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bottom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bottom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bottom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bottom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bottom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bottom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6B562" w:themeColor="accent1"/>
        <w:left w:val="single" w:sz="4" w:space="0" w:color="E6B562" w:themeColor="accent1"/>
        <w:bottom w:val="single" w:sz="4" w:space="0" w:color="E6B562" w:themeColor="accent1"/>
        <w:right w:val="single" w:sz="4" w:space="0" w:color="E6B56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B562" w:themeColor="accent1"/>
          <w:right w:val="single" w:sz="4" w:space="0" w:color="E6B562" w:themeColor="accent1"/>
        </w:tcBorders>
      </w:tcPr>
    </w:tblStylePr>
    <w:tblStylePr w:type="band1Horz">
      <w:tblPr/>
      <w:tcPr>
        <w:tcBorders>
          <w:top w:val="single" w:sz="4" w:space="0" w:color="E6B562" w:themeColor="accent1"/>
          <w:bottom w:val="single" w:sz="4" w:space="0" w:color="E6B56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562" w:themeColor="accent1"/>
          <w:left w:val="nil"/>
        </w:tcBorders>
      </w:tcPr>
    </w:tblStylePr>
    <w:tblStylePr w:type="swCell">
      <w:tblPr/>
      <w:tcPr>
        <w:tcBorders>
          <w:top w:val="double" w:sz="4" w:space="0" w:color="E6B56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09D7E" w:themeColor="accent2"/>
        <w:left w:val="single" w:sz="4" w:space="0" w:color="809D7E" w:themeColor="accent2"/>
        <w:bottom w:val="single" w:sz="4" w:space="0" w:color="809D7E" w:themeColor="accent2"/>
        <w:right w:val="single" w:sz="4" w:space="0" w:color="809D7E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D7E" w:themeColor="accent2"/>
          <w:right w:val="single" w:sz="4" w:space="0" w:color="809D7E" w:themeColor="accent2"/>
        </w:tcBorders>
      </w:tcPr>
    </w:tblStylePr>
    <w:tblStylePr w:type="band1Horz">
      <w:tblPr/>
      <w:tcPr>
        <w:tcBorders>
          <w:top w:val="single" w:sz="4" w:space="0" w:color="809D7E" w:themeColor="accent2"/>
          <w:bottom w:val="single" w:sz="4" w:space="0" w:color="809D7E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D7E" w:themeColor="accent2"/>
          <w:left w:val="nil"/>
        </w:tcBorders>
      </w:tcPr>
    </w:tblStylePr>
    <w:tblStylePr w:type="swCell">
      <w:tblPr/>
      <w:tcPr>
        <w:tcBorders>
          <w:top w:val="double" w:sz="4" w:space="0" w:color="809D7E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B8F8E" w:themeColor="accent3"/>
        <w:left w:val="single" w:sz="4" w:space="0" w:color="5B8F8E" w:themeColor="accent3"/>
        <w:bottom w:val="single" w:sz="4" w:space="0" w:color="5B8F8E" w:themeColor="accent3"/>
        <w:right w:val="single" w:sz="4" w:space="0" w:color="5B8F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8F8E" w:themeColor="accent3"/>
          <w:right w:val="single" w:sz="4" w:space="0" w:color="5B8F8E" w:themeColor="accent3"/>
        </w:tcBorders>
      </w:tcPr>
    </w:tblStylePr>
    <w:tblStylePr w:type="band1Horz">
      <w:tblPr/>
      <w:tcPr>
        <w:tcBorders>
          <w:top w:val="single" w:sz="4" w:space="0" w:color="5B8F8E" w:themeColor="accent3"/>
          <w:bottom w:val="single" w:sz="4" w:space="0" w:color="5B8F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8F8E" w:themeColor="accent3"/>
          <w:left w:val="nil"/>
        </w:tcBorders>
      </w:tcPr>
    </w:tblStylePr>
    <w:tblStylePr w:type="swCell">
      <w:tblPr/>
      <w:tcPr>
        <w:tcBorders>
          <w:top w:val="double" w:sz="4" w:space="0" w:color="5B8F8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B0B4" w:themeColor="accent4"/>
        <w:left w:val="single" w:sz="4" w:space="0" w:color="A3B0B4" w:themeColor="accent4"/>
        <w:bottom w:val="single" w:sz="4" w:space="0" w:color="A3B0B4" w:themeColor="accent4"/>
        <w:right w:val="single" w:sz="4" w:space="0" w:color="A3B0B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0B4" w:themeColor="accent4"/>
          <w:right w:val="single" w:sz="4" w:space="0" w:color="A3B0B4" w:themeColor="accent4"/>
        </w:tcBorders>
      </w:tcPr>
    </w:tblStylePr>
    <w:tblStylePr w:type="band1Horz">
      <w:tblPr/>
      <w:tcPr>
        <w:tcBorders>
          <w:top w:val="single" w:sz="4" w:space="0" w:color="A3B0B4" w:themeColor="accent4"/>
          <w:bottom w:val="single" w:sz="4" w:space="0" w:color="A3B0B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0B4" w:themeColor="accent4"/>
          <w:left w:val="nil"/>
        </w:tcBorders>
      </w:tcPr>
    </w:tblStylePr>
    <w:tblStylePr w:type="swCell">
      <w:tblPr/>
      <w:tcPr>
        <w:tcBorders>
          <w:top w:val="double" w:sz="4" w:space="0" w:color="A3B0B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CFC8" w:themeColor="accent5"/>
        <w:left w:val="single" w:sz="4" w:space="0" w:color="BCCFC8" w:themeColor="accent5"/>
        <w:bottom w:val="single" w:sz="4" w:space="0" w:color="BCCFC8" w:themeColor="accent5"/>
        <w:right w:val="single" w:sz="4" w:space="0" w:color="BCCFC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CCFC8" w:themeColor="accent5"/>
          <w:right w:val="single" w:sz="4" w:space="0" w:color="BCCFC8" w:themeColor="accent5"/>
        </w:tcBorders>
      </w:tcPr>
    </w:tblStylePr>
    <w:tblStylePr w:type="band1Horz">
      <w:tblPr/>
      <w:tcPr>
        <w:tcBorders>
          <w:top w:val="single" w:sz="4" w:space="0" w:color="BCCFC8" w:themeColor="accent5"/>
          <w:bottom w:val="single" w:sz="4" w:space="0" w:color="BCCFC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CCFC8" w:themeColor="accent5"/>
          <w:left w:val="nil"/>
        </w:tcBorders>
      </w:tcPr>
    </w:tblStylePr>
    <w:tblStylePr w:type="swCell">
      <w:tblPr/>
      <w:tcPr>
        <w:tcBorders>
          <w:top w:val="double" w:sz="4" w:space="0" w:color="BCCFC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5AF9B" w:themeColor="accent6"/>
        <w:left w:val="single" w:sz="4" w:space="0" w:color="F5AF9B" w:themeColor="accent6"/>
        <w:bottom w:val="single" w:sz="4" w:space="0" w:color="F5AF9B" w:themeColor="accent6"/>
        <w:right w:val="single" w:sz="4" w:space="0" w:color="F5AF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AF9B" w:themeColor="accent6"/>
          <w:right w:val="single" w:sz="4" w:space="0" w:color="F5AF9B" w:themeColor="accent6"/>
        </w:tcBorders>
      </w:tcPr>
    </w:tblStylePr>
    <w:tblStylePr w:type="band1Horz">
      <w:tblPr/>
      <w:tcPr>
        <w:tcBorders>
          <w:top w:val="single" w:sz="4" w:space="0" w:color="F5AF9B" w:themeColor="accent6"/>
          <w:bottom w:val="single" w:sz="4" w:space="0" w:color="F5AF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AF9B" w:themeColor="accent6"/>
          <w:left w:val="nil"/>
        </w:tcBorders>
      </w:tcPr>
    </w:tblStylePr>
    <w:tblStylePr w:type="swCell">
      <w:tblPr/>
      <w:tcPr>
        <w:tcBorders>
          <w:top w:val="double" w:sz="4" w:space="0" w:color="F5AF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0D2A0" w:themeColor="accent1" w:themeTint="99"/>
        <w:left w:val="single" w:sz="4" w:space="0" w:color="F0D2A0" w:themeColor="accent1" w:themeTint="99"/>
        <w:bottom w:val="single" w:sz="4" w:space="0" w:color="F0D2A0" w:themeColor="accent1" w:themeTint="99"/>
        <w:right w:val="single" w:sz="4" w:space="0" w:color="F0D2A0" w:themeColor="accent1" w:themeTint="99"/>
        <w:insideH w:val="single" w:sz="4" w:space="0" w:color="F0D2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B562" w:themeColor="accent1"/>
          <w:left w:val="single" w:sz="4" w:space="0" w:color="E6B562" w:themeColor="accent1"/>
          <w:bottom w:val="single" w:sz="4" w:space="0" w:color="E6B562" w:themeColor="accent1"/>
          <w:right w:val="single" w:sz="4" w:space="0" w:color="E6B562" w:themeColor="accent1"/>
          <w:insideH w:val="nil"/>
        </w:tcBorders>
        <w:shd w:val="clear" w:color="auto" w:fill="E6B562" w:themeFill="accent1"/>
      </w:tcPr>
    </w:tblStylePr>
    <w:tblStylePr w:type="lastRow">
      <w:rPr>
        <w:b/>
        <w:bCs/>
      </w:rPr>
      <w:tblPr/>
      <w:tcPr>
        <w:tcBorders>
          <w:top w:val="double" w:sz="4" w:space="0" w:color="F0D2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2C4B1" w:themeColor="accent2" w:themeTint="99"/>
        <w:left w:val="single" w:sz="4" w:space="0" w:color="B2C4B1" w:themeColor="accent2" w:themeTint="99"/>
        <w:bottom w:val="single" w:sz="4" w:space="0" w:color="B2C4B1" w:themeColor="accent2" w:themeTint="99"/>
        <w:right w:val="single" w:sz="4" w:space="0" w:color="B2C4B1" w:themeColor="accent2" w:themeTint="99"/>
        <w:insideH w:val="single" w:sz="4" w:space="0" w:color="B2C4B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D7E" w:themeColor="accent2"/>
          <w:left w:val="single" w:sz="4" w:space="0" w:color="809D7E" w:themeColor="accent2"/>
          <w:bottom w:val="single" w:sz="4" w:space="0" w:color="809D7E" w:themeColor="accent2"/>
          <w:right w:val="single" w:sz="4" w:space="0" w:color="809D7E" w:themeColor="accent2"/>
          <w:insideH w:val="nil"/>
        </w:tcBorders>
        <w:shd w:val="clear" w:color="auto" w:fill="809D7E" w:themeFill="accent2"/>
      </w:tcPr>
    </w:tblStylePr>
    <w:tblStylePr w:type="lastRow">
      <w:rPr>
        <w:b/>
        <w:bCs/>
      </w:rPr>
      <w:tblPr/>
      <w:tcPr>
        <w:tcBorders>
          <w:top w:val="double" w:sz="4" w:space="0" w:color="B2C4B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BEBD" w:themeColor="accent3" w:themeTint="99"/>
        <w:left w:val="single" w:sz="4" w:space="0" w:color="99BEBD" w:themeColor="accent3" w:themeTint="99"/>
        <w:bottom w:val="single" w:sz="4" w:space="0" w:color="99BEBD" w:themeColor="accent3" w:themeTint="99"/>
        <w:right w:val="single" w:sz="4" w:space="0" w:color="99BEBD" w:themeColor="accent3" w:themeTint="99"/>
        <w:insideH w:val="single" w:sz="4" w:space="0" w:color="99BEB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8F8E" w:themeColor="accent3"/>
          <w:left w:val="single" w:sz="4" w:space="0" w:color="5B8F8E" w:themeColor="accent3"/>
          <w:bottom w:val="single" w:sz="4" w:space="0" w:color="5B8F8E" w:themeColor="accent3"/>
          <w:right w:val="single" w:sz="4" w:space="0" w:color="5B8F8E" w:themeColor="accent3"/>
          <w:insideH w:val="nil"/>
        </w:tcBorders>
        <w:shd w:val="clear" w:color="auto" w:fill="5B8F8E" w:themeFill="accent3"/>
      </w:tcPr>
    </w:tblStylePr>
    <w:tblStylePr w:type="lastRow">
      <w:rPr>
        <w:b/>
        <w:bCs/>
      </w:rPr>
      <w:tblPr/>
      <w:tcPr>
        <w:tcBorders>
          <w:top w:val="double" w:sz="4" w:space="0" w:color="99BEB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CFD2" w:themeColor="accent4" w:themeTint="99"/>
        <w:left w:val="single" w:sz="4" w:space="0" w:color="C7CFD2" w:themeColor="accent4" w:themeTint="99"/>
        <w:bottom w:val="single" w:sz="4" w:space="0" w:color="C7CFD2" w:themeColor="accent4" w:themeTint="99"/>
        <w:right w:val="single" w:sz="4" w:space="0" w:color="C7CFD2" w:themeColor="accent4" w:themeTint="99"/>
        <w:insideH w:val="single" w:sz="4" w:space="0" w:color="C7CF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0B4" w:themeColor="accent4"/>
          <w:left w:val="single" w:sz="4" w:space="0" w:color="A3B0B4" w:themeColor="accent4"/>
          <w:bottom w:val="single" w:sz="4" w:space="0" w:color="A3B0B4" w:themeColor="accent4"/>
          <w:right w:val="single" w:sz="4" w:space="0" w:color="A3B0B4" w:themeColor="accent4"/>
          <w:insideH w:val="nil"/>
        </w:tcBorders>
        <w:shd w:val="clear" w:color="auto" w:fill="A3B0B4" w:themeFill="accent4"/>
      </w:tcPr>
    </w:tblStylePr>
    <w:tblStylePr w:type="lastRow">
      <w:rPr>
        <w:b/>
        <w:bCs/>
      </w:rPr>
      <w:tblPr/>
      <w:tcPr>
        <w:tcBorders>
          <w:top w:val="double" w:sz="4" w:space="0" w:color="C7CF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6E2DE" w:themeColor="accent5" w:themeTint="99"/>
        <w:left w:val="single" w:sz="4" w:space="0" w:color="D6E2DE" w:themeColor="accent5" w:themeTint="99"/>
        <w:bottom w:val="single" w:sz="4" w:space="0" w:color="D6E2DE" w:themeColor="accent5" w:themeTint="99"/>
        <w:right w:val="single" w:sz="4" w:space="0" w:color="D6E2DE" w:themeColor="accent5" w:themeTint="99"/>
        <w:insideH w:val="single" w:sz="4" w:space="0" w:color="D6E2D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CCFC8" w:themeColor="accent5"/>
          <w:left w:val="single" w:sz="4" w:space="0" w:color="BCCFC8" w:themeColor="accent5"/>
          <w:bottom w:val="single" w:sz="4" w:space="0" w:color="BCCFC8" w:themeColor="accent5"/>
          <w:right w:val="single" w:sz="4" w:space="0" w:color="BCCFC8" w:themeColor="accent5"/>
          <w:insideH w:val="nil"/>
        </w:tcBorders>
        <w:shd w:val="clear" w:color="auto" w:fill="BCCFC8" w:themeFill="accent5"/>
      </w:tcPr>
    </w:tblStylePr>
    <w:tblStylePr w:type="lastRow">
      <w:rPr>
        <w:b/>
        <w:bCs/>
      </w:rPr>
      <w:tblPr/>
      <w:tcPr>
        <w:tcBorders>
          <w:top w:val="double" w:sz="4" w:space="0" w:color="D6E2D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9CEC3" w:themeColor="accent6" w:themeTint="99"/>
        <w:left w:val="single" w:sz="4" w:space="0" w:color="F9CEC3" w:themeColor="accent6" w:themeTint="99"/>
        <w:bottom w:val="single" w:sz="4" w:space="0" w:color="F9CEC3" w:themeColor="accent6" w:themeTint="99"/>
        <w:right w:val="single" w:sz="4" w:space="0" w:color="F9CEC3" w:themeColor="accent6" w:themeTint="99"/>
        <w:insideH w:val="single" w:sz="4" w:space="0" w:color="F9CE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AF9B" w:themeColor="accent6"/>
          <w:left w:val="single" w:sz="4" w:space="0" w:color="F5AF9B" w:themeColor="accent6"/>
          <w:bottom w:val="single" w:sz="4" w:space="0" w:color="F5AF9B" w:themeColor="accent6"/>
          <w:right w:val="single" w:sz="4" w:space="0" w:color="F5AF9B" w:themeColor="accent6"/>
          <w:insideH w:val="nil"/>
        </w:tcBorders>
        <w:shd w:val="clear" w:color="auto" w:fill="F5AF9B" w:themeFill="accent6"/>
      </w:tcPr>
    </w:tblStylePr>
    <w:tblStylePr w:type="lastRow">
      <w:rPr>
        <w:b/>
        <w:bCs/>
      </w:rPr>
      <w:tblPr/>
      <w:tcPr>
        <w:tcBorders>
          <w:top w:val="double" w:sz="4" w:space="0" w:color="F9CE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B562" w:themeColor="accent1"/>
        <w:left w:val="single" w:sz="24" w:space="0" w:color="E6B562" w:themeColor="accent1"/>
        <w:bottom w:val="single" w:sz="24" w:space="0" w:color="E6B562" w:themeColor="accent1"/>
        <w:right w:val="single" w:sz="24" w:space="0" w:color="E6B562" w:themeColor="accent1"/>
      </w:tblBorders>
    </w:tblPr>
    <w:tcPr>
      <w:shd w:val="clear" w:color="auto" w:fill="E6B56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D7E" w:themeColor="accent2"/>
        <w:left w:val="single" w:sz="24" w:space="0" w:color="809D7E" w:themeColor="accent2"/>
        <w:bottom w:val="single" w:sz="24" w:space="0" w:color="809D7E" w:themeColor="accent2"/>
        <w:right w:val="single" w:sz="24" w:space="0" w:color="809D7E" w:themeColor="accent2"/>
      </w:tblBorders>
    </w:tblPr>
    <w:tcPr>
      <w:shd w:val="clear" w:color="auto" w:fill="809D7E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8F8E" w:themeColor="accent3"/>
        <w:left w:val="single" w:sz="24" w:space="0" w:color="5B8F8E" w:themeColor="accent3"/>
        <w:bottom w:val="single" w:sz="24" w:space="0" w:color="5B8F8E" w:themeColor="accent3"/>
        <w:right w:val="single" w:sz="24" w:space="0" w:color="5B8F8E" w:themeColor="accent3"/>
      </w:tblBorders>
    </w:tblPr>
    <w:tcPr>
      <w:shd w:val="clear" w:color="auto" w:fill="5B8F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0B4" w:themeColor="accent4"/>
        <w:left w:val="single" w:sz="24" w:space="0" w:color="A3B0B4" w:themeColor="accent4"/>
        <w:bottom w:val="single" w:sz="24" w:space="0" w:color="A3B0B4" w:themeColor="accent4"/>
        <w:right w:val="single" w:sz="24" w:space="0" w:color="A3B0B4" w:themeColor="accent4"/>
      </w:tblBorders>
    </w:tblPr>
    <w:tcPr>
      <w:shd w:val="clear" w:color="auto" w:fill="A3B0B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CCFC8" w:themeColor="accent5"/>
        <w:left w:val="single" w:sz="24" w:space="0" w:color="BCCFC8" w:themeColor="accent5"/>
        <w:bottom w:val="single" w:sz="24" w:space="0" w:color="BCCFC8" w:themeColor="accent5"/>
        <w:right w:val="single" w:sz="24" w:space="0" w:color="BCCFC8" w:themeColor="accent5"/>
      </w:tblBorders>
    </w:tblPr>
    <w:tcPr>
      <w:shd w:val="clear" w:color="auto" w:fill="BCCFC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AF9B" w:themeColor="accent6"/>
        <w:left w:val="single" w:sz="24" w:space="0" w:color="F5AF9B" w:themeColor="accent6"/>
        <w:bottom w:val="single" w:sz="24" w:space="0" w:color="F5AF9B" w:themeColor="accent6"/>
        <w:right w:val="single" w:sz="24" w:space="0" w:color="F5AF9B" w:themeColor="accent6"/>
      </w:tblBorders>
    </w:tblPr>
    <w:tcPr>
      <w:shd w:val="clear" w:color="auto" w:fill="F5AF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  <w:tblBorders>
        <w:top w:val="single" w:sz="4" w:space="0" w:color="E6B562" w:themeColor="accent1"/>
        <w:bottom w:val="single" w:sz="4" w:space="0" w:color="E6B56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6B56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  <w:tblBorders>
        <w:top w:val="single" w:sz="4" w:space="0" w:color="809D7E" w:themeColor="accent2"/>
        <w:bottom w:val="single" w:sz="4" w:space="0" w:color="809D7E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09D7E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  <w:tblBorders>
        <w:top w:val="single" w:sz="4" w:space="0" w:color="5B8F8E" w:themeColor="accent3"/>
        <w:bottom w:val="single" w:sz="4" w:space="0" w:color="5B8F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8F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  <w:tblBorders>
        <w:top w:val="single" w:sz="4" w:space="0" w:color="A3B0B4" w:themeColor="accent4"/>
        <w:bottom w:val="single" w:sz="4" w:space="0" w:color="A3B0B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3B0B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  <w:tblBorders>
        <w:top w:val="single" w:sz="4" w:space="0" w:color="BCCFC8" w:themeColor="accent5"/>
        <w:bottom w:val="single" w:sz="4" w:space="0" w:color="BCCFC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CCFC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  <w:tblBorders>
        <w:top w:val="single" w:sz="4" w:space="0" w:color="F5AF9B" w:themeColor="accent6"/>
        <w:bottom w:val="single" w:sz="4" w:space="0" w:color="F5AF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AF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D3912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B56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B56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B56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B56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F0DF" w:themeFill="accent1" w:themeFillTint="33"/>
      </w:tcPr>
    </w:tblStylePr>
    <w:tblStylePr w:type="band1Horz">
      <w:tblPr/>
      <w:tcPr>
        <w:shd w:val="clear" w:color="auto" w:fill="FAF0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5D785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D7E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D7E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D7E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D7E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BE5" w:themeFill="accent2" w:themeFillTint="33"/>
      </w:tcPr>
    </w:tblStylePr>
    <w:tblStylePr w:type="band1Horz">
      <w:tblPr/>
      <w:tcPr>
        <w:shd w:val="clear" w:color="auto" w:fill="E5EBE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46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8F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8F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8F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8F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9E9" w:themeFill="accent3" w:themeFillTint="33"/>
      </w:tcPr>
    </w:tblStylePr>
    <w:tblStylePr w:type="band1Horz">
      <w:tblPr/>
      <w:tcPr>
        <w:shd w:val="clear" w:color="auto" w:fill="DDE9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73878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0B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0B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0B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0B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FF0" w:themeFill="accent4" w:themeFillTint="33"/>
      </w:tcPr>
    </w:tblStylePr>
    <w:tblStylePr w:type="band1Horz">
      <w:tblPr/>
      <w:tcPr>
        <w:shd w:val="clear" w:color="auto" w:fill="ECEF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82A59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CCFC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CCFC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CCFC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CCFC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5F4" w:themeFill="accent5" w:themeFillTint="33"/>
      </w:tcPr>
    </w:tblStylePr>
    <w:tblStylePr w:type="band1Horz">
      <w:tblPr/>
      <w:tcPr>
        <w:shd w:val="clear" w:color="auto" w:fill="F1F5F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EB65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AF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AF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AF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AF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EEB" w:themeFill="accent6" w:themeFillTint="33"/>
      </w:tcPr>
    </w:tblStylePr>
    <w:tblStylePr w:type="band1Horz">
      <w:tblPr/>
      <w:tcPr>
        <w:shd w:val="clear" w:color="auto" w:fill="FDEE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  <w:insideV w:val="single" w:sz="8" w:space="0" w:color="ECC789" w:themeColor="accent1" w:themeTint="BF"/>
      </w:tblBorders>
    </w:tblPr>
    <w:tcPr>
      <w:shd w:val="clear" w:color="auto" w:fill="F8EC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7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shd w:val="clear" w:color="auto" w:fill="F2DA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  <w:insideV w:val="single" w:sz="8" w:space="0" w:color="9FB59E" w:themeColor="accent2" w:themeTint="BF"/>
      </w:tblBorders>
    </w:tblPr>
    <w:tcPr>
      <w:shd w:val="clear" w:color="auto" w:fill="DFE6D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59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shd w:val="clear" w:color="auto" w:fill="BFCEB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  <w:insideV w:val="single" w:sz="8" w:space="0" w:color="80AEAD" w:themeColor="accent3" w:themeTint="BF"/>
      </w:tblBorders>
    </w:tblPr>
    <w:tcPr>
      <w:shd w:val="clear" w:color="auto" w:fill="D5E4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AEA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shd w:val="clear" w:color="auto" w:fill="AAC9C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  <w:insideV w:val="single" w:sz="8" w:space="0" w:color="B9C3C6" w:themeColor="accent4" w:themeTint="BF"/>
      </w:tblBorders>
    </w:tblPr>
    <w:tcPr>
      <w:shd w:val="clear" w:color="auto" w:fill="E8EB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C3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shd w:val="clear" w:color="auto" w:fill="D1D7D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  <w:insideV w:val="single" w:sz="8" w:space="0" w:color="CCDBD5" w:themeColor="accent5" w:themeTint="BF"/>
      </w:tblBorders>
    </w:tblPr>
    <w:tcPr>
      <w:shd w:val="clear" w:color="auto" w:fill="EEF3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DBD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shd w:val="clear" w:color="auto" w:fill="DDE7E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  <w:insideV w:val="single" w:sz="8" w:space="0" w:color="F7C2B3" w:themeColor="accent6" w:themeTint="BF"/>
      </w:tblBorders>
    </w:tblPr>
    <w:tcPr>
      <w:shd w:val="clear" w:color="auto" w:fill="FCEA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2B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shd w:val="clear" w:color="auto" w:fill="FAD6C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  <w:insideH w:val="single" w:sz="8" w:space="0" w:color="E6B562" w:themeColor="accent1"/>
        <w:insideV w:val="single" w:sz="8" w:space="0" w:color="E6B562" w:themeColor="accent1"/>
      </w:tblBorders>
    </w:tblPr>
    <w:tcPr>
      <w:shd w:val="clear" w:color="auto" w:fill="F8EC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F" w:themeFill="accent1" w:themeFillTint="33"/>
      </w:tcPr>
    </w:tblStylePr>
    <w:tblStylePr w:type="band1Vert">
      <w:tblPr/>
      <w:tcPr>
        <w:shd w:val="clear" w:color="auto" w:fill="F2DAB0" w:themeFill="accent1" w:themeFillTint="7F"/>
      </w:tcPr>
    </w:tblStylePr>
    <w:tblStylePr w:type="band1Horz">
      <w:tblPr/>
      <w:tcPr>
        <w:tcBorders>
          <w:insideH w:val="single" w:sz="6" w:space="0" w:color="E6B562" w:themeColor="accent1"/>
          <w:insideV w:val="single" w:sz="6" w:space="0" w:color="E6B562" w:themeColor="accent1"/>
        </w:tcBorders>
        <w:shd w:val="clear" w:color="auto" w:fill="F2DA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  <w:insideH w:val="single" w:sz="8" w:space="0" w:color="809D7E" w:themeColor="accent2"/>
        <w:insideV w:val="single" w:sz="8" w:space="0" w:color="809D7E" w:themeColor="accent2"/>
      </w:tblBorders>
    </w:tblPr>
    <w:tcPr>
      <w:shd w:val="clear" w:color="auto" w:fill="DFE6D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E5" w:themeFill="accent2" w:themeFillTint="33"/>
      </w:tcPr>
    </w:tblStylePr>
    <w:tblStylePr w:type="band1Vert">
      <w:tblPr/>
      <w:tcPr>
        <w:shd w:val="clear" w:color="auto" w:fill="BFCEBE" w:themeFill="accent2" w:themeFillTint="7F"/>
      </w:tcPr>
    </w:tblStylePr>
    <w:tblStylePr w:type="band1Horz">
      <w:tblPr/>
      <w:tcPr>
        <w:tcBorders>
          <w:insideH w:val="single" w:sz="6" w:space="0" w:color="809D7E" w:themeColor="accent2"/>
          <w:insideV w:val="single" w:sz="6" w:space="0" w:color="809D7E" w:themeColor="accent2"/>
        </w:tcBorders>
        <w:shd w:val="clear" w:color="auto" w:fill="BFCEB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  <w:insideH w:val="single" w:sz="8" w:space="0" w:color="5B8F8E" w:themeColor="accent3"/>
        <w:insideV w:val="single" w:sz="8" w:space="0" w:color="5B8F8E" w:themeColor="accent3"/>
      </w:tblBorders>
    </w:tblPr>
    <w:tcPr>
      <w:shd w:val="clear" w:color="auto" w:fill="D5E4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9E9" w:themeFill="accent3" w:themeFillTint="33"/>
      </w:tcPr>
    </w:tblStylePr>
    <w:tblStylePr w:type="band1Vert">
      <w:tblPr/>
      <w:tcPr>
        <w:shd w:val="clear" w:color="auto" w:fill="AAC9C8" w:themeFill="accent3" w:themeFillTint="7F"/>
      </w:tcPr>
    </w:tblStylePr>
    <w:tblStylePr w:type="band1Horz">
      <w:tblPr/>
      <w:tcPr>
        <w:tcBorders>
          <w:insideH w:val="single" w:sz="6" w:space="0" w:color="5B8F8E" w:themeColor="accent3"/>
          <w:insideV w:val="single" w:sz="6" w:space="0" w:color="5B8F8E" w:themeColor="accent3"/>
        </w:tcBorders>
        <w:shd w:val="clear" w:color="auto" w:fill="AAC9C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  <w:insideH w:val="single" w:sz="8" w:space="0" w:color="A3B0B4" w:themeColor="accent4"/>
        <w:insideV w:val="single" w:sz="8" w:space="0" w:color="A3B0B4" w:themeColor="accent4"/>
      </w:tblBorders>
    </w:tblPr>
    <w:tcPr>
      <w:shd w:val="clear" w:color="auto" w:fill="E8EB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FF0" w:themeFill="accent4" w:themeFillTint="33"/>
      </w:tcPr>
    </w:tblStylePr>
    <w:tblStylePr w:type="band1Vert">
      <w:tblPr/>
      <w:tcPr>
        <w:shd w:val="clear" w:color="auto" w:fill="D1D7D9" w:themeFill="accent4" w:themeFillTint="7F"/>
      </w:tcPr>
    </w:tblStylePr>
    <w:tblStylePr w:type="band1Horz">
      <w:tblPr/>
      <w:tcPr>
        <w:tcBorders>
          <w:insideH w:val="single" w:sz="6" w:space="0" w:color="A3B0B4" w:themeColor="accent4"/>
          <w:insideV w:val="single" w:sz="6" w:space="0" w:color="A3B0B4" w:themeColor="accent4"/>
        </w:tcBorders>
        <w:shd w:val="clear" w:color="auto" w:fill="D1D7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  <w:insideH w:val="single" w:sz="8" w:space="0" w:color="BCCFC8" w:themeColor="accent5"/>
        <w:insideV w:val="single" w:sz="8" w:space="0" w:color="BCCFC8" w:themeColor="accent5"/>
      </w:tblBorders>
    </w:tblPr>
    <w:tcPr>
      <w:shd w:val="clear" w:color="auto" w:fill="EEF3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F4" w:themeFill="accent5" w:themeFillTint="33"/>
      </w:tcPr>
    </w:tblStylePr>
    <w:tblStylePr w:type="band1Vert">
      <w:tblPr/>
      <w:tcPr>
        <w:shd w:val="clear" w:color="auto" w:fill="DDE7E3" w:themeFill="accent5" w:themeFillTint="7F"/>
      </w:tcPr>
    </w:tblStylePr>
    <w:tblStylePr w:type="band1Horz">
      <w:tblPr/>
      <w:tcPr>
        <w:tcBorders>
          <w:insideH w:val="single" w:sz="6" w:space="0" w:color="BCCFC8" w:themeColor="accent5"/>
          <w:insideV w:val="single" w:sz="6" w:space="0" w:color="BCCFC8" w:themeColor="accent5"/>
        </w:tcBorders>
        <w:shd w:val="clear" w:color="auto" w:fill="DDE7E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  <w:insideH w:val="single" w:sz="8" w:space="0" w:color="F5AF9B" w:themeColor="accent6"/>
        <w:insideV w:val="single" w:sz="8" w:space="0" w:color="F5AF9B" w:themeColor="accent6"/>
      </w:tblBorders>
    </w:tblPr>
    <w:tcPr>
      <w:shd w:val="clear" w:color="auto" w:fill="FCEA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EEB" w:themeFill="accent6" w:themeFillTint="33"/>
      </w:tcPr>
    </w:tblStylePr>
    <w:tblStylePr w:type="band1Vert">
      <w:tblPr/>
      <w:tcPr>
        <w:shd w:val="clear" w:color="auto" w:fill="FAD6CD" w:themeFill="accent6" w:themeFillTint="7F"/>
      </w:tcPr>
    </w:tblStylePr>
    <w:tblStylePr w:type="band1Horz">
      <w:tblPr/>
      <w:tcPr>
        <w:tcBorders>
          <w:insideH w:val="single" w:sz="6" w:space="0" w:color="F5AF9B" w:themeColor="accent6"/>
          <w:insideV w:val="single" w:sz="6" w:space="0" w:color="F5AF9B" w:themeColor="accent6"/>
        </w:tcBorders>
        <w:shd w:val="clear" w:color="auto" w:fill="FAD6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C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56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A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A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D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D7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B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B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4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8F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C9C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C9C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B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0B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7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7D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3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CFC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7E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7E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A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AF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6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6C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bottom w:val="single" w:sz="8" w:space="0" w:color="E6B56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56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562" w:themeColor="accent1"/>
          <w:bottom w:val="single" w:sz="8" w:space="0" w:color="E6B562" w:themeColor="accent1"/>
        </w:tcBorders>
      </w:tc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shd w:val="clear" w:color="auto" w:fill="F8EC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bottom w:val="single" w:sz="8" w:space="0" w:color="809D7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D7E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D7E" w:themeColor="accent2"/>
          <w:bottom w:val="single" w:sz="8" w:space="0" w:color="809D7E" w:themeColor="accent2"/>
        </w:tcBorders>
      </w:tc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shd w:val="clear" w:color="auto" w:fill="DFE6D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bottom w:val="single" w:sz="8" w:space="0" w:color="5B8F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8F8E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8F8E" w:themeColor="accent3"/>
          <w:bottom w:val="single" w:sz="8" w:space="0" w:color="5B8F8E" w:themeColor="accent3"/>
        </w:tcBorders>
      </w:tc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shd w:val="clear" w:color="auto" w:fill="D5E4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bottom w:val="single" w:sz="8" w:space="0" w:color="A3B0B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0B4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0B4" w:themeColor="accent4"/>
          <w:bottom w:val="single" w:sz="8" w:space="0" w:color="A3B0B4" w:themeColor="accent4"/>
        </w:tcBorders>
      </w:tc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shd w:val="clear" w:color="auto" w:fill="E8EBE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bottom w:val="single" w:sz="8" w:space="0" w:color="BCCFC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CFC8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CFC8" w:themeColor="accent5"/>
          <w:bottom w:val="single" w:sz="8" w:space="0" w:color="BCCFC8" w:themeColor="accent5"/>
        </w:tcBorders>
      </w:tc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shd w:val="clear" w:color="auto" w:fill="EEF3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bottom w:val="single" w:sz="8" w:space="0" w:color="F5AF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AF9B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AF9B" w:themeColor="accent6"/>
          <w:bottom w:val="single" w:sz="8" w:space="0" w:color="F5AF9B" w:themeColor="accent6"/>
        </w:tcBorders>
      </w:tc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shd w:val="clear" w:color="auto" w:fill="FCEAE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6B562" w:themeColor="accent1"/>
        <w:left w:val="single" w:sz="8" w:space="0" w:color="E6B562" w:themeColor="accent1"/>
        <w:bottom w:val="single" w:sz="8" w:space="0" w:color="E6B562" w:themeColor="accent1"/>
        <w:right w:val="single" w:sz="8" w:space="0" w:color="E6B56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56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56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56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C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C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09D7E" w:themeColor="accent2"/>
        <w:left w:val="single" w:sz="8" w:space="0" w:color="809D7E" w:themeColor="accent2"/>
        <w:bottom w:val="single" w:sz="8" w:space="0" w:color="809D7E" w:themeColor="accent2"/>
        <w:right w:val="single" w:sz="8" w:space="0" w:color="809D7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D7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D7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D7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D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D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B8F8E" w:themeColor="accent3"/>
        <w:left w:val="single" w:sz="8" w:space="0" w:color="5B8F8E" w:themeColor="accent3"/>
        <w:bottom w:val="single" w:sz="8" w:space="0" w:color="5B8F8E" w:themeColor="accent3"/>
        <w:right w:val="single" w:sz="8" w:space="0" w:color="5B8F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8F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8F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8F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4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4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3B0B4" w:themeColor="accent4"/>
        <w:left w:val="single" w:sz="8" w:space="0" w:color="A3B0B4" w:themeColor="accent4"/>
        <w:bottom w:val="single" w:sz="8" w:space="0" w:color="A3B0B4" w:themeColor="accent4"/>
        <w:right w:val="single" w:sz="8" w:space="0" w:color="A3B0B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0B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0B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0B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B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B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BCCFC8" w:themeColor="accent5"/>
        <w:left w:val="single" w:sz="8" w:space="0" w:color="BCCFC8" w:themeColor="accent5"/>
        <w:bottom w:val="single" w:sz="8" w:space="0" w:color="BCCFC8" w:themeColor="accent5"/>
        <w:right w:val="single" w:sz="8" w:space="0" w:color="BCCFC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CFC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CFC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CFC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3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5AF9B" w:themeColor="accent6"/>
        <w:left w:val="single" w:sz="8" w:space="0" w:color="F5AF9B" w:themeColor="accent6"/>
        <w:bottom w:val="single" w:sz="8" w:space="0" w:color="F5AF9B" w:themeColor="accent6"/>
        <w:right w:val="single" w:sz="8" w:space="0" w:color="F5AF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AF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AF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AF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A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A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CC789" w:themeColor="accent1" w:themeTint="BF"/>
        <w:left w:val="single" w:sz="8" w:space="0" w:color="ECC789" w:themeColor="accent1" w:themeTint="BF"/>
        <w:bottom w:val="single" w:sz="8" w:space="0" w:color="ECC789" w:themeColor="accent1" w:themeTint="BF"/>
        <w:right w:val="single" w:sz="8" w:space="0" w:color="ECC789" w:themeColor="accent1" w:themeTint="BF"/>
        <w:insideH w:val="single" w:sz="8" w:space="0" w:color="ECC7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789" w:themeColor="accent1" w:themeTint="BF"/>
          <w:left w:val="single" w:sz="8" w:space="0" w:color="ECC789" w:themeColor="accent1" w:themeTint="BF"/>
          <w:bottom w:val="single" w:sz="8" w:space="0" w:color="ECC789" w:themeColor="accent1" w:themeTint="BF"/>
          <w:right w:val="single" w:sz="8" w:space="0" w:color="ECC7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C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C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FB59E" w:themeColor="accent2" w:themeTint="BF"/>
        <w:left w:val="single" w:sz="8" w:space="0" w:color="9FB59E" w:themeColor="accent2" w:themeTint="BF"/>
        <w:bottom w:val="single" w:sz="8" w:space="0" w:color="9FB59E" w:themeColor="accent2" w:themeTint="BF"/>
        <w:right w:val="single" w:sz="8" w:space="0" w:color="9FB59E" w:themeColor="accent2" w:themeTint="BF"/>
        <w:insideH w:val="single" w:sz="8" w:space="0" w:color="9FB59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59E" w:themeColor="accent2" w:themeTint="BF"/>
          <w:left w:val="single" w:sz="8" w:space="0" w:color="9FB59E" w:themeColor="accent2" w:themeTint="BF"/>
          <w:bottom w:val="single" w:sz="8" w:space="0" w:color="9FB59E" w:themeColor="accent2" w:themeTint="BF"/>
          <w:right w:val="single" w:sz="8" w:space="0" w:color="9FB59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D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D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0AEAD" w:themeColor="accent3" w:themeTint="BF"/>
        <w:left w:val="single" w:sz="8" w:space="0" w:color="80AEAD" w:themeColor="accent3" w:themeTint="BF"/>
        <w:bottom w:val="single" w:sz="8" w:space="0" w:color="80AEAD" w:themeColor="accent3" w:themeTint="BF"/>
        <w:right w:val="single" w:sz="8" w:space="0" w:color="80AEAD" w:themeColor="accent3" w:themeTint="BF"/>
        <w:insideH w:val="single" w:sz="8" w:space="0" w:color="80AEA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AEAD" w:themeColor="accent3" w:themeTint="BF"/>
          <w:left w:val="single" w:sz="8" w:space="0" w:color="80AEAD" w:themeColor="accent3" w:themeTint="BF"/>
          <w:bottom w:val="single" w:sz="8" w:space="0" w:color="80AEAD" w:themeColor="accent3" w:themeTint="BF"/>
          <w:right w:val="single" w:sz="8" w:space="0" w:color="80AEA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4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4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9C3C6" w:themeColor="accent4" w:themeTint="BF"/>
        <w:left w:val="single" w:sz="8" w:space="0" w:color="B9C3C6" w:themeColor="accent4" w:themeTint="BF"/>
        <w:bottom w:val="single" w:sz="8" w:space="0" w:color="B9C3C6" w:themeColor="accent4" w:themeTint="BF"/>
        <w:right w:val="single" w:sz="8" w:space="0" w:color="B9C3C6" w:themeColor="accent4" w:themeTint="BF"/>
        <w:insideH w:val="single" w:sz="8" w:space="0" w:color="B9C3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C3C6" w:themeColor="accent4" w:themeTint="BF"/>
          <w:left w:val="single" w:sz="8" w:space="0" w:color="B9C3C6" w:themeColor="accent4" w:themeTint="BF"/>
          <w:bottom w:val="single" w:sz="8" w:space="0" w:color="B9C3C6" w:themeColor="accent4" w:themeTint="BF"/>
          <w:right w:val="single" w:sz="8" w:space="0" w:color="B9C3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B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B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CCDBD5" w:themeColor="accent5" w:themeTint="BF"/>
        <w:left w:val="single" w:sz="8" w:space="0" w:color="CCDBD5" w:themeColor="accent5" w:themeTint="BF"/>
        <w:bottom w:val="single" w:sz="8" w:space="0" w:color="CCDBD5" w:themeColor="accent5" w:themeTint="BF"/>
        <w:right w:val="single" w:sz="8" w:space="0" w:color="CCDBD5" w:themeColor="accent5" w:themeTint="BF"/>
        <w:insideH w:val="single" w:sz="8" w:space="0" w:color="CCDBD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DBD5" w:themeColor="accent5" w:themeTint="BF"/>
          <w:left w:val="single" w:sz="8" w:space="0" w:color="CCDBD5" w:themeColor="accent5" w:themeTint="BF"/>
          <w:bottom w:val="single" w:sz="8" w:space="0" w:color="CCDBD5" w:themeColor="accent5" w:themeTint="BF"/>
          <w:right w:val="single" w:sz="8" w:space="0" w:color="CCDBD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3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3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7C2B3" w:themeColor="accent6" w:themeTint="BF"/>
        <w:left w:val="single" w:sz="8" w:space="0" w:color="F7C2B3" w:themeColor="accent6" w:themeTint="BF"/>
        <w:bottom w:val="single" w:sz="8" w:space="0" w:color="F7C2B3" w:themeColor="accent6" w:themeTint="BF"/>
        <w:right w:val="single" w:sz="8" w:space="0" w:color="F7C2B3" w:themeColor="accent6" w:themeTint="BF"/>
        <w:insideH w:val="single" w:sz="8" w:space="0" w:color="F7C2B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2B3" w:themeColor="accent6" w:themeTint="BF"/>
          <w:left w:val="single" w:sz="8" w:space="0" w:color="F7C2B3" w:themeColor="accent6" w:themeTint="BF"/>
          <w:bottom w:val="single" w:sz="8" w:space="0" w:color="F7C2B3" w:themeColor="accent6" w:themeTint="BF"/>
          <w:right w:val="single" w:sz="8" w:space="0" w:color="F7C2B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A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A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56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D7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8F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0B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CFC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AF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13062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rsid w:val="002B7D65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auto"/>
    </w:rPr>
  </w:style>
  <w:style w:type="table" w:customStyle="1" w:styleId="Style1">
    <w:name w:val="Style1"/>
    <w:basedOn w:val="TableNormal"/>
    <w:uiPriority w:val="99"/>
    <w:rsid w:val="007644FC"/>
    <w:pPr>
      <w:spacing w:after="0" w:line="240" w:lineRule="auto"/>
      <w:ind w:left="0"/>
    </w:pPr>
    <w:rPr>
      <w:sz w:val="20"/>
    </w:rPr>
    <w:tblPr/>
  </w:style>
  <w:style w:type="table" w:customStyle="1" w:styleId="Style2">
    <w:name w:val="Style2"/>
    <w:basedOn w:val="TableNormal"/>
    <w:uiPriority w:val="99"/>
    <w:rsid w:val="006B4F05"/>
    <w:pPr>
      <w:spacing w:after="0" w:line="240" w:lineRule="auto"/>
      <w:ind w:left="0"/>
    </w:pPr>
    <w:tblPr/>
    <w:tblStylePr w:type="firstRow">
      <w:rPr>
        <w:rFonts w:asciiTheme="majorHAnsi" w:hAnsiTheme="majorHAnsi"/>
        <w:b/>
        <w:i w:val="0"/>
        <w:caps/>
        <w:smallCaps w:val="0"/>
        <w:spacing w:val="20"/>
        <w:sz w:val="48"/>
      </w:rPr>
    </w:tblStylePr>
  </w:style>
  <w:style w:type="paragraph" w:customStyle="1" w:styleId="Subheading">
    <w:name w:val="Subheading"/>
    <w:basedOn w:val="Normal"/>
    <w:qFormat/>
    <w:rsid w:val="003F3B8D"/>
    <w:pPr>
      <w:framePr w:hSpace="180" w:wrap="around" w:vAnchor="page" w:hAnchor="margin" w:xAlign="center" w:y="2501"/>
      <w:spacing w:after="0" w:line="240" w:lineRule="auto"/>
      <w:ind w:left="0"/>
    </w:pPr>
    <w:rPr>
      <w:color w:val="2D4747" w:themeColor="accent3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8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loridabar.org/directories/find-mbr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ird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63204BF964EFBACCB406DD3F49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DB57-FC2B-47EC-B3D0-A910C649D319}"/>
      </w:docPartPr>
      <w:docPartBody>
        <w:p w:rsidR="00DC788B" w:rsidRDefault="00BB022D">
          <w:pPr>
            <w:pStyle w:val="9D263204BF964EFBACCB406DD3F49C87"/>
          </w:pPr>
          <w:r w:rsidRPr="002B7D65">
            <w:t>Meeting Agenda</w:t>
          </w:r>
        </w:p>
      </w:docPartBody>
    </w:docPart>
    <w:docPart>
      <w:docPartPr>
        <w:name w:val="D78534F8529E44289EEF3DD6765A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7C4D-87DE-446D-9784-5945E5C60913}"/>
      </w:docPartPr>
      <w:docPartBody>
        <w:p w:rsidR="00DC788B" w:rsidRDefault="00BB022D">
          <w:pPr>
            <w:pStyle w:val="D78534F8529E44289EEF3DD6765AA4BD"/>
          </w:pPr>
          <w:r w:rsidRPr="005E58C5">
            <w:t>Attendees:</w:t>
          </w:r>
        </w:p>
      </w:docPartBody>
    </w:docPart>
    <w:docPart>
      <w:docPartPr>
        <w:name w:val="88D5DFA0A4B94DD5BFD9E7D8ED0A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83FC-D935-4CC9-9A1D-98FA6A44CD90}"/>
      </w:docPartPr>
      <w:docPartBody>
        <w:p w:rsidR="00DC788B" w:rsidRDefault="00BB022D">
          <w:pPr>
            <w:pStyle w:val="88D5DFA0A4B94DD5BFD9E7D8ED0ADEFF"/>
          </w:pPr>
          <w:r w:rsidRPr="003F3B8D">
            <w:rPr>
              <w:rFonts w:eastAsiaTheme="majorEastAsia"/>
            </w:rPr>
            <w:t>Call to order</w:t>
          </w:r>
        </w:p>
      </w:docPartBody>
    </w:docPart>
    <w:docPart>
      <w:docPartPr>
        <w:name w:val="77F9E3F4BD7643D5B26B8CE8615C2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B32F-B4E5-46FC-B7A3-01A1EE9E09F2}"/>
      </w:docPartPr>
      <w:docPartBody>
        <w:p w:rsidR="00DC788B" w:rsidRDefault="00BB022D">
          <w:pPr>
            <w:pStyle w:val="77F9E3F4BD7643D5B26B8CE8615C24B2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Roll call</w:t>
          </w:r>
        </w:p>
      </w:docPartBody>
    </w:docPart>
    <w:docPart>
      <w:docPartPr>
        <w:name w:val="C720BAD9AC9742A6A7C0BAE86F6B0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912C-2EC0-4C3C-9DA8-1282E9F91E38}"/>
      </w:docPartPr>
      <w:docPartBody>
        <w:p w:rsidR="00DC788B" w:rsidRDefault="00BB022D">
          <w:pPr>
            <w:pStyle w:val="C720BAD9AC9742A6A7C0BAE86F6B01F9"/>
          </w:pPr>
          <w:r w:rsidRPr="005E58C5">
            <w:rPr>
              <w:rFonts w:eastAsiaTheme="majorEastAsia"/>
              <w:color w:val="262626" w:themeColor="text1" w:themeTint="D9"/>
              <w:szCs w:val="16"/>
            </w:rPr>
            <w:t>Approval of minutes from last meeting</w:t>
          </w:r>
        </w:p>
      </w:docPartBody>
    </w:docPart>
    <w:docPart>
      <w:docPartPr>
        <w:name w:val="77C54EE24E264FB7B975EE987EC03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B4669-CC8C-4AC3-B397-1B2F127FAF85}"/>
      </w:docPartPr>
      <w:docPartBody>
        <w:p w:rsidR="00DC788B" w:rsidRDefault="00BB022D">
          <w:pPr>
            <w:pStyle w:val="77C54EE24E264FB7B975EE987EC033C2"/>
          </w:pPr>
          <w:r w:rsidRPr="005E58C5">
            <w:rPr>
              <w:color w:val="262626" w:themeColor="text1" w:themeTint="D9"/>
            </w:rPr>
            <w:t>adjourned the meeting at</w:t>
          </w:r>
        </w:p>
      </w:docPartBody>
    </w:docPart>
    <w:docPart>
      <w:docPartPr>
        <w:name w:val="410F6344DE584E208361079C4E90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206C1-0E88-40B5-B9F4-9BDA5ECB03A3}"/>
      </w:docPartPr>
      <w:docPartBody>
        <w:p w:rsidR="00DC788B" w:rsidRDefault="00BB022D">
          <w:pPr>
            <w:pStyle w:val="410F6344DE584E208361079C4E90CAD5"/>
          </w:pPr>
          <w:r w:rsidRPr="005E58C5">
            <w:rPr>
              <w:color w:val="262626" w:themeColor="text1" w:themeTint="D9"/>
            </w:rPr>
            <w:t>time</w:t>
          </w:r>
        </w:p>
      </w:docPartBody>
    </w:docPart>
    <w:docPart>
      <w:docPartPr>
        <w:name w:val="0A039B10AA494A9C9B23F41751AD5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851A-E7A7-4E6D-955C-B551B8816681}"/>
      </w:docPartPr>
      <w:docPartBody>
        <w:p w:rsidR="00AF1C77" w:rsidRDefault="00460B46" w:rsidP="00460B46">
          <w:pPr>
            <w:pStyle w:val="0A039B10AA494A9C9B23F41751AD55B7"/>
          </w:pPr>
          <w:r w:rsidRPr="005E58C5">
            <w:rPr>
              <w:color w:val="262626" w:themeColor="text1" w:themeTint="D9"/>
              <w:szCs w:val="16"/>
            </w:rPr>
            <w:t>Adjournment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EC"/>
    <w:rsid w:val="0012356D"/>
    <w:rsid w:val="00167DEC"/>
    <w:rsid w:val="0023678F"/>
    <w:rsid w:val="002F7F92"/>
    <w:rsid w:val="00321951"/>
    <w:rsid w:val="003C37DD"/>
    <w:rsid w:val="003D2D89"/>
    <w:rsid w:val="0043207E"/>
    <w:rsid w:val="00460B46"/>
    <w:rsid w:val="004A7453"/>
    <w:rsid w:val="00551CE6"/>
    <w:rsid w:val="005543C2"/>
    <w:rsid w:val="00604191"/>
    <w:rsid w:val="007173DF"/>
    <w:rsid w:val="007E61BE"/>
    <w:rsid w:val="00805166"/>
    <w:rsid w:val="00926DEB"/>
    <w:rsid w:val="009607A1"/>
    <w:rsid w:val="009B5D61"/>
    <w:rsid w:val="009D0530"/>
    <w:rsid w:val="00A04800"/>
    <w:rsid w:val="00AD3A41"/>
    <w:rsid w:val="00AF1C77"/>
    <w:rsid w:val="00B31533"/>
    <w:rsid w:val="00BB022D"/>
    <w:rsid w:val="00BC3AFD"/>
    <w:rsid w:val="00CB5301"/>
    <w:rsid w:val="00D06A94"/>
    <w:rsid w:val="00DC788B"/>
    <w:rsid w:val="00EB0259"/>
    <w:rsid w:val="00F106F2"/>
    <w:rsid w:val="00F263C4"/>
    <w:rsid w:val="00F64533"/>
    <w:rsid w:val="00F7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263204BF964EFBACCB406DD3F49C87">
    <w:name w:val="9D263204BF964EFBACCB406DD3F49C87"/>
  </w:style>
  <w:style w:type="paragraph" w:customStyle="1" w:styleId="D78534F8529E44289EEF3DD6765AA4BD">
    <w:name w:val="D78534F8529E44289EEF3DD6765AA4BD"/>
  </w:style>
  <w:style w:type="paragraph" w:customStyle="1" w:styleId="88D5DFA0A4B94DD5BFD9E7D8ED0ADEFF">
    <w:name w:val="88D5DFA0A4B94DD5BFD9E7D8ED0ADEFF"/>
  </w:style>
  <w:style w:type="character" w:styleId="PlaceholderText">
    <w:name w:val="Placeholder Text"/>
    <w:basedOn w:val="DefaultParagraphFont"/>
    <w:uiPriority w:val="99"/>
    <w:semiHidden/>
    <w:rPr>
      <w:rFonts w:ascii="Times New Roman" w:hAnsi="Times New Roman" w:cs="Times New Roman"/>
      <w:color w:val="595959" w:themeColor="text1" w:themeTint="A6"/>
    </w:rPr>
  </w:style>
  <w:style w:type="paragraph" w:customStyle="1" w:styleId="77F9E3F4BD7643D5B26B8CE8615C24B2">
    <w:name w:val="77F9E3F4BD7643D5B26B8CE8615C24B2"/>
  </w:style>
  <w:style w:type="paragraph" w:customStyle="1" w:styleId="C720BAD9AC9742A6A7C0BAE86F6B01F9">
    <w:name w:val="C720BAD9AC9742A6A7C0BAE86F6B01F9"/>
  </w:style>
  <w:style w:type="paragraph" w:customStyle="1" w:styleId="77C54EE24E264FB7B975EE987EC033C2">
    <w:name w:val="77C54EE24E264FB7B975EE987EC033C2"/>
  </w:style>
  <w:style w:type="paragraph" w:customStyle="1" w:styleId="410F6344DE584E208361079C4E90CAD5">
    <w:name w:val="410F6344DE584E208361079C4E90CAD5"/>
  </w:style>
  <w:style w:type="character" w:styleId="Emphasis">
    <w:name w:val="Emphasis"/>
    <w:basedOn w:val="DefaultParagraphFont"/>
    <w:uiPriority w:val="15"/>
    <w:rsid w:val="00167DEC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0A039B10AA494A9C9B23F41751AD55B7">
    <w:name w:val="0A039B10AA494A9C9B23F41751AD55B7"/>
    <w:rsid w:val="00460B4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uble Stripe Agend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6B562"/>
      </a:accent1>
      <a:accent2>
        <a:srgbClr val="809D7E"/>
      </a:accent2>
      <a:accent3>
        <a:srgbClr val="5B8F8E"/>
      </a:accent3>
      <a:accent4>
        <a:srgbClr val="A3B0B4"/>
      </a:accent4>
      <a:accent5>
        <a:srgbClr val="BCCFC8"/>
      </a:accent5>
      <a:accent6>
        <a:srgbClr val="F5AF9B"/>
      </a:accent6>
      <a:hlink>
        <a:srgbClr val="0563C1"/>
      </a:hlink>
      <a:folHlink>
        <a:srgbClr val="954F72"/>
      </a:folHlink>
    </a:clrScheme>
    <a:fontScheme name="Custom 92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6FCCB-E538-417A-BB91-C2F7434D8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5A8AF-A5AB-451A-B989-BF38E389E5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E803B7-D267-4051-BD18-3E084CC00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8D20ADB-CF67-4F9F-B0A3-47284CBDB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132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Baird</dc:creator>
  <cp:keywords/>
  <dc:description/>
  <cp:lastModifiedBy>Gross, Travis</cp:lastModifiedBy>
  <cp:revision>92</cp:revision>
  <dcterms:created xsi:type="dcterms:W3CDTF">2025-09-09T11:31:00Z</dcterms:created>
  <dcterms:modified xsi:type="dcterms:W3CDTF">2025-12-08T17:07:00Z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